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77AA" w14:textId="77777777" w:rsidR="009C5E79" w:rsidRPr="0007541F" w:rsidRDefault="009C5E79" w:rsidP="00C4143F">
      <w:pPr>
        <w:pStyle w:val="Heading1"/>
      </w:pPr>
      <w:r w:rsidRPr="0007541F">
        <w:t>4.1101 - Design Review Overall Process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425EEF" w14:paraId="0136BF5A" w14:textId="77777777" w:rsidTr="00B253A4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3DFAD64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924FEC" w14:textId="77777777" w:rsidR="00B253A4" w:rsidRPr="005B2629" w:rsidRDefault="00B253A4" w:rsidP="00202C4D">
            <w:pPr>
              <w:jc w:val="center"/>
              <w:rPr>
                <w:b/>
              </w:rPr>
            </w:pPr>
            <w:r w:rsidRPr="005B2629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8110D44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  <w:r w:rsidRPr="005B2629">
              <w:rPr>
                <w:b/>
              </w:rPr>
              <w:t>Findings</w:t>
            </w:r>
          </w:p>
        </w:tc>
      </w:tr>
      <w:tr w:rsidR="00B253A4" w:rsidRPr="008E3F39" w14:paraId="71FC1F54" w14:textId="77777777" w:rsidTr="00B253A4">
        <w:tc>
          <w:tcPr>
            <w:tcW w:w="4680" w:type="dxa"/>
            <w:shd w:val="clear" w:color="auto" w:fill="auto"/>
          </w:tcPr>
          <w:p w14:paraId="2C578469" w14:textId="77777777" w:rsidR="00B253A4" w:rsidRPr="005B2629" w:rsidRDefault="00B253A4" w:rsidP="00DB5BC1">
            <w:pPr>
              <w:ind w:left="216" w:hanging="216"/>
            </w:pPr>
            <w:r w:rsidRPr="005B2629">
              <w:t>4.1101(A)(1) - Design Review Process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20FFA9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bookmarkStart w:id="0" w:name="Text1"/>
        <w:tc>
          <w:tcPr>
            <w:tcW w:w="5449" w:type="dxa"/>
            <w:shd w:val="clear" w:color="auto" w:fill="auto"/>
            <w:vAlign w:val="center"/>
          </w:tcPr>
          <w:p w14:paraId="30FCEC25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  <w:bookmarkEnd w:id="0"/>
          </w:p>
        </w:tc>
      </w:tr>
      <w:tr w:rsidR="00B253A4" w:rsidRPr="008E3F39" w14:paraId="5987DEC5" w14:textId="77777777" w:rsidTr="00B253A4">
        <w:tc>
          <w:tcPr>
            <w:tcW w:w="4680" w:type="dxa"/>
            <w:shd w:val="clear" w:color="auto" w:fill="auto"/>
          </w:tcPr>
          <w:p w14:paraId="704ADC30" w14:textId="77777777" w:rsidR="00B253A4" w:rsidRPr="005B2629" w:rsidRDefault="00B253A4" w:rsidP="00DB5BC1">
            <w:pPr>
              <w:ind w:left="216" w:hanging="216"/>
            </w:pPr>
            <w:r w:rsidRPr="005B2629">
              <w:t>4.1110 - 4.1116 - Land Use District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3C72C3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70B59FC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</w:p>
        </w:tc>
      </w:tr>
      <w:tr w:rsidR="00B253A4" w:rsidRPr="008E3F39" w14:paraId="245804D2" w14:textId="77777777" w:rsidTr="00B253A4">
        <w:tc>
          <w:tcPr>
            <w:tcW w:w="4680" w:type="dxa"/>
            <w:shd w:val="clear" w:color="auto" w:fill="auto"/>
          </w:tcPr>
          <w:p w14:paraId="4C7A08FE" w14:textId="77777777" w:rsidR="00B253A4" w:rsidRPr="005B2629" w:rsidRDefault="00B253A4" w:rsidP="00DB5BC1">
            <w:pPr>
              <w:ind w:left="216" w:hanging="216"/>
              <w:rPr>
                <w:b/>
              </w:rPr>
            </w:pPr>
            <w:r w:rsidRPr="005B2629">
              <w:t>4.1117 - Split-Zoned Development Sites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0BAEA2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bookmarkStart w:id="1" w:name="Text2"/>
        <w:tc>
          <w:tcPr>
            <w:tcW w:w="5449" w:type="dxa"/>
            <w:shd w:val="clear" w:color="auto" w:fill="auto"/>
            <w:vAlign w:val="center"/>
          </w:tcPr>
          <w:p w14:paraId="353744D2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  <w:bookmarkEnd w:id="1"/>
          </w:p>
        </w:tc>
      </w:tr>
      <w:tr w:rsidR="00B253A4" w:rsidRPr="008E3F39" w14:paraId="0CFD068A" w14:textId="77777777" w:rsidTr="00B253A4">
        <w:tc>
          <w:tcPr>
            <w:tcW w:w="4680" w:type="dxa"/>
            <w:shd w:val="clear" w:color="auto" w:fill="auto"/>
          </w:tcPr>
          <w:p w14:paraId="5FBDA3EC" w14:textId="77777777" w:rsidR="00B253A4" w:rsidRPr="005B2629" w:rsidRDefault="00B253A4" w:rsidP="00DB5BC1">
            <w:pPr>
              <w:ind w:left="216" w:hanging="216"/>
              <w:rPr>
                <w:b/>
              </w:rPr>
            </w:pPr>
            <w:r w:rsidRPr="005B2629">
              <w:t>4.1120 - Permitted Land Uses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486DBF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8A715D3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</w:p>
        </w:tc>
      </w:tr>
      <w:tr w:rsidR="00B253A4" w:rsidRPr="008E3F39" w14:paraId="183ABE37" w14:textId="77777777" w:rsidTr="00B253A4">
        <w:tc>
          <w:tcPr>
            <w:tcW w:w="4680" w:type="dxa"/>
            <w:shd w:val="clear" w:color="auto" w:fill="auto"/>
          </w:tcPr>
          <w:p w14:paraId="61F0892A" w14:textId="385A17A8" w:rsidR="00B253A4" w:rsidRPr="005B2629" w:rsidRDefault="00B253A4" w:rsidP="00DB5BC1">
            <w:pPr>
              <w:ind w:left="216" w:hanging="216"/>
              <w:rPr>
                <w:b/>
              </w:rPr>
            </w:pPr>
            <w:r w:rsidRPr="005B2629">
              <w:t xml:space="preserve">4.1121 </w:t>
            </w:r>
            <w:r w:rsidR="009D5285">
              <w:t>–</w:t>
            </w:r>
            <w:r w:rsidRPr="005B2629">
              <w:t xml:space="preserve"> </w:t>
            </w:r>
            <w:r w:rsidR="009D5285">
              <w:t>Required First Floor Uses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02F836" w14:textId="77777777" w:rsidR="00B253A4" w:rsidRPr="00202C4D" w:rsidRDefault="00B253A4" w:rsidP="00DB5BC1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6F8F77A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</w:p>
        </w:tc>
      </w:tr>
    </w:tbl>
    <w:p w14:paraId="0E3CDF7A" w14:textId="77777777" w:rsidR="00202C4D" w:rsidRDefault="00202C4D" w:rsidP="00202C4D"/>
    <w:p w14:paraId="50560278" w14:textId="77777777" w:rsidR="00202C4D" w:rsidRDefault="00202C4D" w:rsidP="00202C4D">
      <w:pPr>
        <w:pStyle w:val="Heading1"/>
      </w:pPr>
      <w:r w:rsidRPr="00202C4D">
        <w:t>4.1130 - Downtown Plan Sub-District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3240"/>
        <w:gridCol w:w="720"/>
        <w:gridCol w:w="5400"/>
      </w:tblGrid>
      <w:tr w:rsidR="00B253A4" w:rsidRPr="005B2629" w14:paraId="623371CF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  <w:vAlign w:val="center"/>
          </w:tcPr>
          <w:p w14:paraId="0EA98373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  <w:r>
              <w:br w:type="page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56A053" w14:textId="77777777" w:rsidR="00B253A4" w:rsidRPr="005B2629" w:rsidRDefault="00B253A4" w:rsidP="00202C4D">
            <w:pPr>
              <w:ind w:left="216" w:hanging="216"/>
              <w:jc w:val="center"/>
              <w:rPr>
                <w:b/>
              </w:rPr>
            </w:pPr>
            <w:r w:rsidRPr="005B2629">
              <w:rPr>
                <w:b/>
              </w:rPr>
              <w:t>N/A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17648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  <w:r w:rsidRPr="005B2629">
              <w:rPr>
                <w:b/>
              </w:rPr>
              <w:t>Findings</w:t>
            </w:r>
          </w:p>
        </w:tc>
      </w:tr>
      <w:tr w:rsidR="00B253A4" w:rsidRPr="0096734E" w14:paraId="2A63C978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4F8751C8" w14:textId="77777777" w:rsidR="00B253A4" w:rsidRPr="005B2629" w:rsidRDefault="00B253A4" w:rsidP="00DB5BC1">
            <w:pPr>
              <w:ind w:left="216" w:hanging="216"/>
            </w:pPr>
            <w:r>
              <w:t xml:space="preserve">Building </w:t>
            </w:r>
            <w:r w:rsidRPr="005B2629">
              <w:t>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2C8CA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DA0EF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28A656F4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5134BAF6" w14:textId="77777777" w:rsidR="00B253A4" w:rsidRPr="005B2629" w:rsidRDefault="00B253A4" w:rsidP="00DB5BC1">
            <w:pPr>
              <w:ind w:left="216" w:hanging="216"/>
            </w:pPr>
            <w:r w:rsidRPr="005B2629">
              <w:t xml:space="preserve">Floor Area Ratio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5A2AF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ED536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5E43A0C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12339365" w14:textId="77777777" w:rsidR="00B253A4" w:rsidRPr="005B2629" w:rsidRDefault="00B253A4" w:rsidP="00DB5BC1">
            <w:pPr>
              <w:ind w:left="216" w:hanging="216"/>
            </w:pPr>
            <w:r w:rsidRPr="005B2629">
              <w:t>Residential Net Density</w:t>
            </w:r>
            <w:r>
              <w:t xml:space="preserve"> </w:t>
            </w:r>
            <w:r w:rsidRPr="005B2629">
              <w:t xml:space="preserve">(Units Per Acre)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A10832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42C4D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0060C83A" w14:textId="77777777" w:rsidTr="00B253A4">
        <w:trPr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81F3790" w14:textId="77777777" w:rsidR="00B253A4" w:rsidRDefault="00B253A4" w:rsidP="00DB5BC1">
            <w:pPr>
              <w:ind w:left="216" w:hanging="216"/>
            </w:pPr>
            <w:r w:rsidRPr="005B2629">
              <w:t>Setback</w:t>
            </w:r>
            <w:r>
              <w:t>s</w:t>
            </w:r>
          </w:p>
          <w:p w14:paraId="5F93C16A" w14:textId="4D2EE9E1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DE4B" w14:textId="58E7DFB1" w:rsidR="00B253A4" w:rsidRPr="005B2629" w:rsidRDefault="00B253A4" w:rsidP="00DB5BC1">
            <w:pPr>
              <w:ind w:left="216" w:hanging="216"/>
            </w:pPr>
            <w:r w:rsidRPr="005B2629">
              <w:t xml:space="preserve">Front Facade </w:t>
            </w:r>
            <w:r>
              <w:t>(minimum and maximum)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FB9" w14:textId="77777777" w:rsidR="00B253A4" w:rsidRPr="00202C4D" w:rsidRDefault="00B253A4" w:rsidP="00DB5BC1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5B6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t> </w:t>
            </w:r>
            <w:r w:rsidRPr="0096734E">
              <w:t> </w:t>
            </w:r>
            <w:r w:rsidRPr="0096734E">
              <w:t> </w:t>
            </w:r>
            <w:r w:rsidRPr="0096734E">
              <w:t> </w:t>
            </w:r>
            <w:r w:rsidRPr="0096734E">
              <w:t> </w:t>
            </w:r>
            <w:r w:rsidRPr="0096734E">
              <w:fldChar w:fldCharType="end"/>
            </w:r>
          </w:p>
        </w:tc>
      </w:tr>
      <w:tr w:rsidR="00B253A4" w:rsidRPr="0096734E" w14:paraId="5E8088C3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EE1C22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0DA3" w14:textId="3568CCC6" w:rsidR="00B253A4" w:rsidRPr="005B2629" w:rsidRDefault="00B253A4" w:rsidP="00DB5BC1">
            <w:pPr>
              <w:ind w:left="216" w:hanging="216"/>
            </w:pPr>
            <w:r w:rsidRPr="005B2629">
              <w:t>Front Porch</w:t>
            </w:r>
            <w:r>
              <w:t xml:space="preserve"> (minimum and maximum)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48C1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628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35AAEFE7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0B80D4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C47" w14:textId="29FB96DD" w:rsidR="00B253A4" w:rsidRPr="005B2629" w:rsidRDefault="00B253A4" w:rsidP="00DB5BC1">
            <w:pPr>
              <w:ind w:left="216" w:hanging="216"/>
            </w:pPr>
            <w:r w:rsidRPr="005B2629">
              <w:t>Front Garage</w:t>
            </w:r>
            <w:r w:rsidR="00EB3A4B">
              <w:t xml:space="preserve"> </w:t>
            </w:r>
            <w:r>
              <w:t>(minimum and maximum)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7503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E6B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2C471E53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C2535F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747" w14:textId="77777777" w:rsidR="00B253A4" w:rsidRPr="005B2629" w:rsidRDefault="00B253A4" w:rsidP="00DB5BC1">
            <w:pPr>
              <w:ind w:left="216" w:hanging="216"/>
            </w:pPr>
            <w:r w:rsidRPr="005B2629">
              <w:t>Interior Side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E69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10C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E6AB3C1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631E62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356" w14:textId="77777777" w:rsidR="00B253A4" w:rsidRPr="005B2629" w:rsidRDefault="00B253A4" w:rsidP="00DB5BC1">
            <w:pPr>
              <w:ind w:left="216" w:hanging="216"/>
            </w:pPr>
            <w:r w:rsidRPr="005B2629">
              <w:t>Common Side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FB5B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025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77F70BD1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7ED94E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6CF7" w14:textId="77777777" w:rsidR="00B253A4" w:rsidRPr="005B2629" w:rsidRDefault="00B253A4" w:rsidP="00DB5BC1">
            <w:pPr>
              <w:ind w:left="216" w:hanging="216"/>
            </w:pPr>
            <w:r w:rsidRPr="005B2629">
              <w:t>Street Side Porch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4EAE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3988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5D8EA56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8D430A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C90C" w14:textId="77777777" w:rsidR="00B253A4" w:rsidRPr="005B2629" w:rsidRDefault="00B253A4" w:rsidP="00DB5BC1">
            <w:pPr>
              <w:ind w:left="216" w:hanging="216"/>
            </w:pPr>
            <w:r w:rsidRPr="005B2629">
              <w:t>Rear Building</w:t>
            </w:r>
            <w:r>
              <w:t xml:space="preserve"> (Alley)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879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0183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6826510D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2C6BA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8D1C" w14:textId="77777777" w:rsidR="00B253A4" w:rsidRPr="005B2629" w:rsidRDefault="00B253A4" w:rsidP="00DB5BC1">
            <w:pPr>
              <w:ind w:left="216" w:hanging="216"/>
            </w:pPr>
            <w:r w:rsidRPr="005B2629">
              <w:t>Rear Building</w:t>
            </w:r>
            <w:r>
              <w:t xml:space="preserve"> (No Alley)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917A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EFE8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5E7022A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21003B4A" w14:textId="68F51EB4" w:rsidR="00B253A4" w:rsidRPr="005B2629" w:rsidRDefault="00B253A4" w:rsidP="00DB5BC1">
            <w:pPr>
              <w:ind w:left="216" w:hanging="216"/>
            </w:pPr>
            <w:r w:rsidRPr="005B2629">
              <w:t>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B21014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F96BF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0337FA78" w14:textId="77777777" w:rsidTr="00B253A4">
        <w:trPr>
          <w:tblHeader/>
        </w:trPr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</w:tcPr>
          <w:p w14:paraId="0B04E583" w14:textId="77777777" w:rsidR="00B253A4" w:rsidRPr="005B2629" w:rsidRDefault="00B253A4" w:rsidP="00DB522F">
            <w:r w:rsidRPr="005B2629">
              <w:t>Lot Dimensions</w:t>
            </w:r>
          </w:p>
          <w:p w14:paraId="55E599D8" w14:textId="2415346F" w:rsidR="00B253A4" w:rsidRDefault="00B253A4" w:rsidP="00DB5BC1">
            <w:pPr>
              <w:ind w:left="216" w:hanging="216"/>
            </w:pPr>
          </w:p>
          <w:p w14:paraId="4A4AEADC" w14:textId="79F0C07B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0FD0354B" w14:textId="4B747EC3" w:rsidR="00B253A4" w:rsidRPr="005B2629" w:rsidRDefault="00B253A4" w:rsidP="00DB5BC1">
            <w:pPr>
              <w:ind w:left="216" w:hanging="216"/>
            </w:pPr>
            <w:r>
              <w:t>Width at building Line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74EEC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960B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2493BFF3" w14:textId="77777777" w:rsidTr="00B253A4">
        <w:trPr>
          <w:tblHeader/>
        </w:trPr>
        <w:tc>
          <w:tcPr>
            <w:tcW w:w="1417" w:type="dxa"/>
            <w:vMerge/>
            <w:tcBorders>
              <w:right w:val="nil"/>
            </w:tcBorders>
            <w:shd w:val="clear" w:color="auto" w:fill="auto"/>
          </w:tcPr>
          <w:p w14:paraId="62E9EE5A" w14:textId="4B22BE85" w:rsidR="00B253A4" w:rsidRDefault="00B253A4" w:rsidP="00DB522F">
            <w:pPr>
              <w:ind w:left="216" w:hanging="216"/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369D3A7" w14:textId="24E74066" w:rsidR="00B253A4" w:rsidRPr="005B2629" w:rsidRDefault="00B253A4" w:rsidP="00DB522F">
            <w:pPr>
              <w:ind w:left="216" w:hanging="216"/>
            </w:pPr>
            <w:r>
              <w:t>Width at building Line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058B" w14:textId="057F98C8" w:rsidR="00B253A4" w:rsidRPr="00425EEF" w:rsidRDefault="00B253A4" w:rsidP="00DB522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F5599" w14:textId="5ED823EE" w:rsidR="00B253A4" w:rsidRPr="0096734E" w:rsidRDefault="00B253A4" w:rsidP="00DB522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6E02ECB8" w14:textId="77777777" w:rsidTr="00B253A4">
        <w:trPr>
          <w:tblHeader/>
        </w:trPr>
        <w:tc>
          <w:tcPr>
            <w:tcW w:w="1417" w:type="dxa"/>
            <w:vMerge/>
            <w:tcBorders>
              <w:right w:val="nil"/>
            </w:tcBorders>
            <w:shd w:val="clear" w:color="auto" w:fill="auto"/>
          </w:tcPr>
          <w:p w14:paraId="4DD3857F" w14:textId="1812F0C9" w:rsidR="00B253A4" w:rsidRDefault="00B253A4" w:rsidP="00DB522F">
            <w:pPr>
              <w:ind w:left="216" w:hanging="216"/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6B53AC5" w14:textId="2F99E95B" w:rsidR="00B253A4" w:rsidRPr="005B2629" w:rsidRDefault="00B253A4" w:rsidP="00DB522F">
            <w:pPr>
              <w:ind w:left="216" w:hanging="216"/>
            </w:pPr>
            <w:r>
              <w:t>Depth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91F92" w14:textId="389DEAB1" w:rsidR="00B253A4" w:rsidRPr="00425EEF" w:rsidRDefault="00B253A4" w:rsidP="00DB522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D012D" w14:textId="161B47B0" w:rsidR="00B253A4" w:rsidRPr="0096734E" w:rsidRDefault="00B253A4" w:rsidP="00DB522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34951972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1590723D" w14:textId="534195C3" w:rsidR="00B253A4" w:rsidRPr="005B2629" w:rsidRDefault="00B253A4" w:rsidP="00DB522F">
            <w:pPr>
              <w:ind w:left="216" w:hanging="216"/>
            </w:pPr>
            <w:r w:rsidRPr="005B2629">
              <w:t>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18411A" w14:textId="77777777" w:rsidR="00B253A4" w:rsidRPr="008E3F39" w:rsidRDefault="00B253A4" w:rsidP="00DB522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655C4" w14:textId="24B873DC" w:rsidR="00B253A4" w:rsidRPr="0096734E" w:rsidRDefault="00B253A4" w:rsidP="00DB522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56FDEAB4" w14:textId="77777777" w:rsidR="00202C4D" w:rsidRDefault="00202C4D" w:rsidP="00202C4D"/>
    <w:p w14:paraId="6621CF62" w14:textId="77777777" w:rsidR="00202C4D" w:rsidRDefault="00202C4D" w:rsidP="00202C4D">
      <w:pPr>
        <w:pStyle w:val="Heading1"/>
      </w:pPr>
      <w:r>
        <w:br w:type="page"/>
      </w:r>
    </w:p>
    <w:p w14:paraId="3A1DD432" w14:textId="77777777" w:rsidR="009C5E79" w:rsidRPr="008E3F39" w:rsidRDefault="009C5E79" w:rsidP="009C5E79"/>
    <w:p w14:paraId="256243BA" w14:textId="68EED583" w:rsidR="009C5E79" w:rsidRPr="008E3F39" w:rsidRDefault="009C5E79" w:rsidP="00C35FA1">
      <w:pPr>
        <w:pStyle w:val="Heading1"/>
      </w:pPr>
      <w:r w:rsidRPr="00361EC9">
        <w:t xml:space="preserve">4.1131 </w:t>
      </w:r>
      <w:r w:rsidR="00C35FA1">
        <w:t>–</w:t>
      </w:r>
      <w:r w:rsidRPr="00361EC9">
        <w:t xml:space="preserve"> </w:t>
      </w:r>
      <w:r w:rsidR="00C35FA1">
        <w:t xml:space="preserve">FAR </w:t>
      </w:r>
      <w:r w:rsidRPr="00361EC9">
        <w:t>Bonus Elements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425EEF" w14:paraId="0F70A274" w14:textId="77777777" w:rsidTr="00B253A4">
        <w:tc>
          <w:tcPr>
            <w:tcW w:w="4680" w:type="dxa"/>
            <w:shd w:val="clear" w:color="auto" w:fill="auto"/>
            <w:vAlign w:val="center"/>
          </w:tcPr>
          <w:p w14:paraId="45CD0DF0" w14:textId="77777777" w:rsidR="00B253A4" w:rsidRPr="00425EEF" w:rsidRDefault="00B253A4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B53EF5" w14:textId="77777777" w:rsidR="00B253A4" w:rsidRPr="00425EEF" w:rsidRDefault="00B253A4" w:rsidP="00202C4D">
            <w:pPr>
              <w:ind w:left="216" w:hanging="216"/>
              <w:jc w:val="center"/>
              <w:rPr>
                <w:b/>
                <w:sz w:val="20"/>
                <w:szCs w:val="20"/>
              </w:rPr>
            </w:pPr>
            <w:r w:rsidRPr="00425EEF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D3D303E" w14:textId="77777777" w:rsidR="00B253A4" w:rsidRPr="00425EEF" w:rsidRDefault="00B253A4" w:rsidP="00202C4D">
            <w:pPr>
              <w:ind w:left="216" w:hanging="216"/>
              <w:rPr>
                <w:b/>
                <w:sz w:val="20"/>
                <w:szCs w:val="20"/>
              </w:rPr>
            </w:pPr>
            <w:r w:rsidRPr="00425EEF">
              <w:rPr>
                <w:b/>
                <w:sz w:val="20"/>
                <w:szCs w:val="20"/>
              </w:rPr>
              <w:t>Findings</w:t>
            </w:r>
          </w:p>
        </w:tc>
      </w:tr>
      <w:tr w:rsidR="00B253A4" w:rsidRPr="008E3F39" w14:paraId="257168AF" w14:textId="77777777" w:rsidTr="00B253A4">
        <w:trPr>
          <w:trHeight w:val="366"/>
        </w:trPr>
        <w:tc>
          <w:tcPr>
            <w:tcW w:w="10777" w:type="dxa"/>
            <w:gridSpan w:val="3"/>
            <w:shd w:val="clear" w:color="auto" w:fill="auto"/>
          </w:tcPr>
          <w:p w14:paraId="164D1027" w14:textId="28C741D3" w:rsidR="00B253A4" w:rsidRPr="0096734E" w:rsidRDefault="00B253A4" w:rsidP="00B253A4">
            <w:pPr>
              <w:ind w:left="216" w:hanging="216"/>
            </w:pPr>
            <w:r w:rsidRPr="0096734E">
              <w:rPr>
                <w:b/>
                <w:bCs/>
              </w:rPr>
              <w:t>4.1131(A) - 0.5 FAR Increase</w:t>
            </w:r>
          </w:p>
        </w:tc>
      </w:tr>
      <w:tr w:rsidR="00B253A4" w:rsidRPr="008E3F39" w14:paraId="24FA8FD0" w14:textId="77777777" w:rsidTr="00B253A4">
        <w:tc>
          <w:tcPr>
            <w:tcW w:w="4680" w:type="dxa"/>
            <w:shd w:val="clear" w:color="auto" w:fill="auto"/>
          </w:tcPr>
          <w:p w14:paraId="27FAAF9D" w14:textId="77777777" w:rsidR="00B253A4" w:rsidRPr="0096734E" w:rsidRDefault="00B253A4" w:rsidP="00B253A4">
            <w:pPr>
              <w:ind w:left="216" w:hanging="216"/>
            </w:pPr>
            <w:r w:rsidRPr="0096734E">
              <w:t>4.1131(A)(1) - LEED Silver Certification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37829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598E0F3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4E440551" w14:textId="77777777" w:rsidTr="00B253A4">
        <w:tc>
          <w:tcPr>
            <w:tcW w:w="4680" w:type="dxa"/>
            <w:shd w:val="clear" w:color="auto" w:fill="auto"/>
          </w:tcPr>
          <w:p w14:paraId="3B6BE79E" w14:textId="77777777" w:rsidR="00B253A4" w:rsidRPr="0096734E" w:rsidRDefault="00B253A4" w:rsidP="00B253A4">
            <w:pPr>
              <w:ind w:left="216" w:hanging="216"/>
            </w:pPr>
            <w:r w:rsidRPr="0096734E">
              <w:t>4.1131(A)(2) - Exterior Art Elements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78603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00F1922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9BDC82B" w14:textId="77777777" w:rsidTr="00B253A4">
        <w:tc>
          <w:tcPr>
            <w:tcW w:w="4680" w:type="dxa"/>
            <w:shd w:val="clear" w:color="auto" w:fill="auto"/>
          </w:tcPr>
          <w:p w14:paraId="228CD7B5" w14:textId="77777777" w:rsidR="00B253A4" w:rsidRPr="0096734E" w:rsidRDefault="00B253A4" w:rsidP="00B253A4">
            <w:pPr>
              <w:ind w:left="216" w:hanging="216"/>
            </w:pPr>
            <w:r w:rsidRPr="0096734E">
              <w:t>4.1131(A)(3) - Water Feature(s)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ADDC7A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9F010B6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C94F528" w14:textId="77777777" w:rsidTr="00B253A4">
        <w:tc>
          <w:tcPr>
            <w:tcW w:w="4680" w:type="dxa"/>
            <w:shd w:val="clear" w:color="auto" w:fill="auto"/>
          </w:tcPr>
          <w:p w14:paraId="60B50059" w14:textId="77777777" w:rsidR="00B253A4" w:rsidRPr="0096734E" w:rsidRDefault="00B253A4" w:rsidP="00B253A4">
            <w:pPr>
              <w:ind w:left="216" w:hanging="216"/>
            </w:pPr>
            <w:r w:rsidRPr="0096734E">
              <w:t>4.1131(A)(4) - Alley Enhancements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20FC9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FD43F8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360791CD" w14:textId="77777777" w:rsidTr="00B253A4">
        <w:tc>
          <w:tcPr>
            <w:tcW w:w="4680" w:type="dxa"/>
            <w:shd w:val="clear" w:color="auto" w:fill="auto"/>
          </w:tcPr>
          <w:p w14:paraId="598DD4D6" w14:textId="77777777" w:rsidR="00B253A4" w:rsidRPr="0096734E" w:rsidRDefault="00B253A4" w:rsidP="00B253A4">
            <w:pPr>
              <w:ind w:left="216" w:hanging="216"/>
            </w:pPr>
            <w:r w:rsidRPr="0096734E">
              <w:t>4.1131(A)(5) - Canopy Over Sidewalks (Where Not Otherwise Required)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ABF32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9B4089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9D22FF6" w14:textId="77777777" w:rsidTr="00B253A4">
        <w:tc>
          <w:tcPr>
            <w:tcW w:w="4680" w:type="dxa"/>
            <w:shd w:val="clear" w:color="auto" w:fill="auto"/>
          </w:tcPr>
          <w:p w14:paraId="5B712AA1" w14:textId="77777777" w:rsidR="00B253A4" w:rsidRPr="0096734E" w:rsidRDefault="00B253A4" w:rsidP="00B253A4">
            <w:pPr>
              <w:ind w:left="216" w:hanging="216"/>
            </w:pPr>
            <w:r w:rsidRPr="0096734E">
              <w:t>4.1131(A)(6) - Through-Block Connection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83803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D9FD2B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9AF8D1C" w14:textId="77777777" w:rsidTr="00B253A4">
        <w:tc>
          <w:tcPr>
            <w:tcW w:w="4680" w:type="dxa"/>
            <w:shd w:val="clear" w:color="auto" w:fill="auto"/>
          </w:tcPr>
          <w:p w14:paraId="0F86EC4D" w14:textId="77777777" w:rsidR="00B253A4" w:rsidRPr="0096734E" w:rsidRDefault="00B253A4" w:rsidP="00B253A4">
            <w:pPr>
              <w:ind w:left="216" w:hanging="216"/>
            </w:pPr>
            <w:r w:rsidRPr="0096734E">
              <w:t>4.1131(A)(7) - Public Meeting Room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A6F6AD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0522058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3072524E" w14:textId="77777777" w:rsidTr="00B253A4">
        <w:tc>
          <w:tcPr>
            <w:tcW w:w="4680" w:type="dxa"/>
            <w:shd w:val="clear" w:color="auto" w:fill="auto"/>
          </w:tcPr>
          <w:p w14:paraId="3EC54D67" w14:textId="77777777" w:rsidR="00B253A4" w:rsidRPr="0096734E" w:rsidRDefault="00B253A4" w:rsidP="00B253A4">
            <w:pPr>
              <w:ind w:left="216" w:hanging="216"/>
            </w:pPr>
            <w:r w:rsidRPr="0096734E">
              <w:t>4.1131(A)(8) - Multi-Modal Pathway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CE035F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64147A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30D26952" w14:textId="77777777" w:rsidTr="00B253A4">
        <w:tc>
          <w:tcPr>
            <w:tcW w:w="4680" w:type="dxa"/>
            <w:shd w:val="clear" w:color="auto" w:fill="auto"/>
          </w:tcPr>
          <w:p w14:paraId="2CCC46D7" w14:textId="77777777" w:rsidR="00B253A4" w:rsidRPr="0096734E" w:rsidRDefault="00B253A4" w:rsidP="00B253A4">
            <w:pPr>
              <w:ind w:left="216" w:hanging="216"/>
            </w:pPr>
            <w:r w:rsidRPr="0096734E">
              <w:t>4.1131(A)(9) - MAX Pathway Landscaping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F54464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14D62C2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0163F604" w14:textId="77777777" w:rsidTr="00B253A4">
        <w:tc>
          <w:tcPr>
            <w:tcW w:w="10777" w:type="dxa"/>
            <w:gridSpan w:val="3"/>
            <w:shd w:val="clear" w:color="auto" w:fill="auto"/>
          </w:tcPr>
          <w:p w14:paraId="24202CD0" w14:textId="27F0512B" w:rsidR="00B253A4" w:rsidRPr="0096734E" w:rsidRDefault="00B253A4" w:rsidP="00B253A4">
            <w:pPr>
              <w:ind w:left="216" w:hanging="216"/>
            </w:pPr>
            <w:r w:rsidRPr="0096734E">
              <w:rPr>
                <w:b/>
                <w:bCs/>
              </w:rPr>
              <w:t>4.1131(B) - 1.0 FAR Increase</w:t>
            </w:r>
          </w:p>
        </w:tc>
      </w:tr>
      <w:tr w:rsidR="00B253A4" w:rsidRPr="008E3F39" w14:paraId="707F319A" w14:textId="77777777" w:rsidTr="00B253A4">
        <w:tc>
          <w:tcPr>
            <w:tcW w:w="4680" w:type="dxa"/>
            <w:shd w:val="clear" w:color="auto" w:fill="auto"/>
          </w:tcPr>
          <w:p w14:paraId="479EE4B6" w14:textId="77777777" w:rsidR="00B253A4" w:rsidRPr="0096734E" w:rsidRDefault="00B253A4" w:rsidP="00B253A4">
            <w:pPr>
              <w:ind w:left="216" w:hanging="216"/>
            </w:pPr>
            <w:r w:rsidRPr="0096734E">
              <w:t>4.1131(B)(1) - LEED Gold Certification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3A7A6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B75C7CE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F68EA31" w14:textId="77777777" w:rsidTr="00B253A4">
        <w:tc>
          <w:tcPr>
            <w:tcW w:w="4680" w:type="dxa"/>
            <w:shd w:val="clear" w:color="auto" w:fill="auto"/>
          </w:tcPr>
          <w:p w14:paraId="5A9EE63E" w14:textId="77777777" w:rsidR="00B253A4" w:rsidRPr="0096734E" w:rsidRDefault="00B253A4" w:rsidP="00B253A4">
            <w:pPr>
              <w:ind w:left="216" w:hanging="216"/>
            </w:pPr>
            <w:r w:rsidRPr="0096734E">
              <w:t>4.1131(B)(2) - Structured Parking, On-Grade or Above-Grade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0B0905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665EE05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78EC26C" w14:textId="77777777" w:rsidTr="00B253A4">
        <w:tc>
          <w:tcPr>
            <w:tcW w:w="4680" w:type="dxa"/>
            <w:shd w:val="clear" w:color="auto" w:fill="auto"/>
          </w:tcPr>
          <w:p w14:paraId="56ED325D" w14:textId="77777777" w:rsidR="00B253A4" w:rsidRPr="0096734E" w:rsidRDefault="00B253A4" w:rsidP="00B253A4">
            <w:pPr>
              <w:ind w:left="216" w:hanging="216"/>
            </w:pPr>
            <w:r w:rsidRPr="0096734E">
              <w:t>4.1131(B)(3) - Public Plaza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420A5B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D94265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CB26F87" w14:textId="77777777" w:rsidTr="00B253A4">
        <w:tc>
          <w:tcPr>
            <w:tcW w:w="4680" w:type="dxa"/>
            <w:shd w:val="clear" w:color="auto" w:fill="auto"/>
          </w:tcPr>
          <w:p w14:paraId="3AC590A3" w14:textId="77777777" w:rsidR="00B253A4" w:rsidRPr="0096734E" w:rsidRDefault="00B253A4" w:rsidP="00B253A4">
            <w:pPr>
              <w:ind w:left="216" w:hanging="216"/>
            </w:pPr>
            <w:r w:rsidRPr="0096734E">
              <w:t>4.1131(B)(4) - Public Greenspace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0D57AD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6E93C12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E1E40D0" w14:textId="77777777" w:rsidTr="00B253A4">
        <w:tc>
          <w:tcPr>
            <w:tcW w:w="4680" w:type="dxa"/>
            <w:shd w:val="clear" w:color="auto" w:fill="auto"/>
          </w:tcPr>
          <w:p w14:paraId="146D8AF4" w14:textId="77777777" w:rsidR="00B253A4" w:rsidRPr="0096734E" w:rsidRDefault="00B253A4" w:rsidP="00B253A4">
            <w:pPr>
              <w:ind w:left="216" w:hanging="216"/>
            </w:pPr>
            <w:r w:rsidRPr="0096734E">
              <w:t>4.1131(B)(5) - Public Indoor Wintergarden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87DBCC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108151A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15626A79" w14:textId="77777777" w:rsidTr="00B253A4">
        <w:tc>
          <w:tcPr>
            <w:tcW w:w="10777" w:type="dxa"/>
            <w:gridSpan w:val="3"/>
            <w:shd w:val="clear" w:color="auto" w:fill="auto"/>
          </w:tcPr>
          <w:p w14:paraId="6129A316" w14:textId="794E600C" w:rsidR="00B253A4" w:rsidRPr="0096734E" w:rsidRDefault="00B253A4" w:rsidP="00B253A4">
            <w:pPr>
              <w:ind w:left="216" w:hanging="216"/>
            </w:pPr>
            <w:r w:rsidRPr="0096734E">
              <w:rPr>
                <w:b/>
                <w:bCs/>
              </w:rPr>
              <w:t>4.1131(C) - 1.5 FAR Increase</w:t>
            </w:r>
          </w:p>
        </w:tc>
      </w:tr>
      <w:tr w:rsidR="00B253A4" w:rsidRPr="008E3F39" w14:paraId="2E8467B5" w14:textId="77777777" w:rsidTr="00B253A4">
        <w:tc>
          <w:tcPr>
            <w:tcW w:w="4680" w:type="dxa"/>
            <w:shd w:val="clear" w:color="auto" w:fill="auto"/>
          </w:tcPr>
          <w:p w14:paraId="66FB4F9A" w14:textId="77777777" w:rsidR="00B253A4" w:rsidRPr="0096734E" w:rsidRDefault="00B253A4" w:rsidP="00B253A4">
            <w:pPr>
              <w:ind w:left="216" w:hanging="216"/>
            </w:pPr>
            <w:r w:rsidRPr="0096734E">
              <w:t>4.1131(C)(1) - LEED Platinum Certification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292D3D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B96C8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1B9ADA5" w14:textId="77777777" w:rsidTr="00B253A4">
        <w:tc>
          <w:tcPr>
            <w:tcW w:w="4680" w:type="dxa"/>
            <w:shd w:val="clear" w:color="auto" w:fill="auto"/>
          </w:tcPr>
          <w:p w14:paraId="288B523D" w14:textId="77777777" w:rsidR="00B253A4" w:rsidRPr="0096734E" w:rsidRDefault="00B253A4" w:rsidP="00B253A4">
            <w:pPr>
              <w:ind w:left="216" w:hanging="216"/>
            </w:pPr>
            <w:r w:rsidRPr="0096734E">
              <w:t>4.1131(C)(2) - Roof Garden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BC30E4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6AC7964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1104CCAF" w14:textId="77777777" w:rsidTr="00B253A4">
        <w:tc>
          <w:tcPr>
            <w:tcW w:w="4680" w:type="dxa"/>
            <w:shd w:val="clear" w:color="auto" w:fill="auto"/>
          </w:tcPr>
          <w:p w14:paraId="7B47753E" w14:textId="77777777" w:rsidR="00B253A4" w:rsidRPr="0096734E" w:rsidRDefault="00B253A4" w:rsidP="00B253A4">
            <w:pPr>
              <w:ind w:left="216" w:hanging="216"/>
            </w:pPr>
            <w:r w:rsidRPr="0096734E">
              <w:t>4.1131(C)(3) - Eco (Green) Roof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18E25E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AB0F07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8F92663" w14:textId="77777777" w:rsidTr="00B253A4">
        <w:tc>
          <w:tcPr>
            <w:tcW w:w="4680" w:type="dxa"/>
            <w:shd w:val="clear" w:color="auto" w:fill="auto"/>
          </w:tcPr>
          <w:p w14:paraId="002D20CE" w14:textId="77777777" w:rsidR="00B253A4" w:rsidRPr="0096734E" w:rsidRDefault="00B253A4" w:rsidP="00B253A4">
            <w:pPr>
              <w:ind w:left="216" w:hanging="216"/>
            </w:pPr>
            <w:r w:rsidRPr="0096734E">
              <w:t>4.1131(C)(4) - Underground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56EF85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B2F8473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3942927C" w14:textId="77777777" w:rsidR="009C5E79" w:rsidRPr="008E3F39" w:rsidRDefault="009C5E79" w:rsidP="009C5E79">
      <w:pPr>
        <w:ind w:left="216" w:hanging="216"/>
      </w:pPr>
    </w:p>
    <w:p w14:paraId="49FA75D0" w14:textId="77777777" w:rsidR="009C5E79" w:rsidRPr="008E3F39" w:rsidRDefault="009C5E79" w:rsidP="00C35FA1">
      <w:pPr>
        <w:pStyle w:val="Heading1"/>
      </w:pPr>
      <w:r w:rsidRPr="00361EC9">
        <w:t>4.1132 - Limitations on Outdoor Commercial Activity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8E3F39" w14:paraId="631D8014" w14:textId="77777777" w:rsidTr="00B253A4">
        <w:tc>
          <w:tcPr>
            <w:tcW w:w="4680" w:type="dxa"/>
            <w:shd w:val="clear" w:color="auto" w:fill="auto"/>
            <w:vAlign w:val="center"/>
          </w:tcPr>
          <w:p w14:paraId="28869371" w14:textId="77777777" w:rsidR="00B253A4" w:rsidRPr="0096734E" w:rsidRDefault="00B253A4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91D6E5" w14:textId="77777777" w:rsidR="00B253A4" w:rsidRPr="0096734E" w:rsidRDefault="00B253A4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FEDDBFD" w14:textId="77777777" w:rsidR="00B253A4" w:rsidRPr="0096734E" w:rsidRDefault="00B253A4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B253A4" w:rsidRPr="008E3F39" w14:paraId="114EDADA" w14:textId="77777777" w:rsidTr="00B253A4">
        <w:tc>
          <w:tcPr>
            <w:tcW w:w="4680" w:type="dxa"/>
            <w:shd w:val="clear" w:color="auto" w:fill="auto"/>
          </w:tcPr>
          <w:p w14:paraId="7DC7732D" w14:textId="77777777" w:rsidR="00B253A4" w:rsidRPr="0096734E" w:rsidRDefault="00B253A4" w:rsidP="00202C4D">
            <w:pPr>
              <w:ind w:left="216" w:hanging="216"/>
            </w:pPr>
            <w:r w:rsidRPr="0096734E">
              <w:t>4.1132 - Limitations on Outdoor Commercial Activity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B2D76F" w14:textId="77777777" w:rsidR="00B253A4" w:rsidRPr="008E3F39" w:rsidRDefault="00B253A4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CFF82EF" w14:textId="5B0F337E" w:rsidR="00B253A4" w:rsidRPr="0096734E" w:rsidRDefault="00B253A4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50A0D39" w14:textId="058BDA73" w:rsidR="00C35FA1" w:rsidRDefault="00C35FA1" w:rsidP="00C35FA1"/>
    <w:p w14:paraId="6C9FC6E8" w14:textId="0893D333" w:rsidR="00C35FA1" w:rsidRPr="008E3F39" w:rsidRDefault="00C35FA1" w:rsidP="00C35FA1">
      <w:pPr>
        <w:pStyle w:val="Heading1"/>
      </w:pPr>
      <w:r>
        <w:t>4.1133</w:t>
      </w:r>
      <w:r w:rsidRPr="00361EC9">
        <w:t xml:space="preserve"> - Limitations on </w:t>
      </w:r>
      <w:r>
        <w:t>Drive-Throughs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8E3F39" w14:paraId="7042C000" w14:textId="77777777" w:rsidTr="00B253A4">
        <w:tc>
          <w:tcPr>
            <w:tcW w:w="4680" w:type="dxa"/>
            <w:shd w:val="clear" w:color="auto" w:fill="auto"/>
            <w:vAlign w:val="center"/>
          </w:tcPr>
          <w:p w14:paraId="489E9317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045310" w14:textId="77777777" w:rsidR="00B253A4" w:rsidRPr="0096734E" w:rsidRDefault="00B253A4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7F36A53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B253A4" w:rsidRPr="008E3F39" w14:paraId="6B56EA13" w14:textId="77777777" w:rsidTr="00B253A4">
        <w:tc>
          <w:tcPr>
            <w:tcW w:w="4680" w:type="dxa"/>
            <w:shd w:val="clear" w:color="auto" w:fill="auto"/>
          </w:tcPr>
          <w:p w14:paraId="4BCCB5A3" w14:textId="183D2535" w:rsidR="00B253A4" w:rsidRPr="0096734E" w:rsidRDefault="00B253A4" w:rsidP="00B253A4">
            <w:pPr>
              <w:ind w:left="216" w:hanging="216"/>
            </w:pPr>
            <w:r w:rsidRPr="00B253A4">
              <w:t>4.1133</w:t>
            </w:r>
            <w:r>
              <w:t>(A)(1)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Drive-Through History in DCC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B643CF" w14:textId="77777777" w:rsidR="00B253A4" w:rsidRPr="008E3F39" w:rsidRDefault="00B253A4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542687" w14:textId="4D16FA44" w:rsidR="00B253A4" w:rsidRPr="0096734E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52663A1" w14:textId="77777777" w:rsidTr="00B253A4">
        <w:tc>
          <w:tcPr>
            <w:tcW w:w="4680" w:type="dxa"/>
            <w:shd w:val="clear" w:color="auto" w:fill="auto"/>
          </w:tcPr>
          <w:p w14:paraId="71DB0170" w14:textId="0735004D" w:rsidR="00B253A4" w:rsidRPr="0096734E" w:rsidRDefault="00B253A4" w:rsidP="00B253A4">
            <w:pPr>
              <w:ind w:left="216" w:hanging="216"/>
            </w:pPr>
            <w:r w:rsidRPr="00B253A4">
              <w:t>4.1133</w:t>
            </w:r>
            <w:r>
              <w:t>(A)(2)(a)</w:t>
            </w:r>
            <w:r w:rsidRPr="00B253A4">
              <w:t xml:space="preserve"> </w:t>
            </w:r>
            <w:r>
              <w:t xml:space="preserve">– No Access </w:t>
            </w:r>
            <w:proofErr w:type="gramStart"/>
            <w:r>
              <w:t>To</w:t>
            </w:r>
            <w:proofErr w:type="gramEnd"/>
            <w:r>
              <w:t xml:space="preserve"> Urban Boulevard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5E91DA" w14:textId="4565DEF9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80E3C26" w14:textId="1CB28214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75FB501" w14:textId="77777777" w:rsidTr="00B253A4">
        <w:tc>
          <w:tcPr>
            <w:tcW w:w="4680" w:type="dxa"/>
            <w:shd w:val="clear" w:color="auto" w:fill="auto"/>
          </w:tcPr>
          <w:p w14:paraId="728137DB" w14:textId="6691A453" w:rsidR="00B253A4" w:rsidRDefault="00B253A4" w:rsidP="00B253A4">
            <w:pPr>
              <w:ind w:left="216" w:hanging="216"/>
            </w:pPr>
            <w:r w:rsidRPr="00B253A4">
              <w:t>4.1133</w:t>
            </w:r>
            <w:r>
              <w:t>(A)(2)(b)</w:t>
            </w:r>
            <w:r w:rsidRPr="00B253A4">
              <w:t xml:space="preserve"> </w:t>
            </w:r>
            <w:r>
              <w:t>– Meets FAR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0FC71A" w14:textId="1DC893E0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D56008C" w14:textId="084BFF66" w:rsidR="00B253A4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A2A1327" w14:textId="77777777" w:rsidTr="00B253A4">
        <w:tc>
          <w:tcPr>
            <w:tcW w:w="4680" w:type="dxa"/>
            <w:shd w:val="clear" w:color="auto" w:fill="auto"/>
          </w:tcPr>
          <w:p w14:paraId="3DC44508" w14:textId="1A6CC40F" w:rsidR="00B253A4" w:rsidRDefault="00B253A4" w:rsidP="00B253A4">
            <w:pPr>
              <w:ind w:left="216" w:hanging="216"/>
            </w:pPr>
            <w:r w:rsidRPr="00B253A4">
              <w:t>4.1133</w:t>
            </w:r>
            <w:r>
              <w:t>(A)(2)(c)</w:t>
            </w:r>
            <w:r w:rsidRPr="00B253A4">
              <w:t xml:space="preserve"> </w:t>
            </w:r>
            <w:r>
              <w:t>– Stacking Lane Location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6A4346" w14:textId="73B6B442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A3C785" w14:textId="0398DD41" w:rsidR="00B253A4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4135327A" w14:textId="77777777" w:rsidTr="00B253A4">
        <w:tc>
          <w:tcPr>
            <w:tcW w:w="4680" w:type="dxa"/>
            <w:shd w:val="clear" w:color="auto" w:fill="auto"/>
          </w:tcPr>
          <w:p w14:paraId="23929095" w14:textId="249999F2" w:rsidR="00B253A4" w:rsidRDefault="00B253A4" w:rsidP="00B253A4">
            <w:pPr>
              <w:ind w:left="216" w:hanging="216"/>
            </w:pPr>
            <w:r w:rsidRPr="00B253A4">
              <w:t>4.1133</w:t>
            </w:r>
            <w:r>
              <w:t>(A)(2)(d)</w:t>
            </w:r>
            <w:r w:rsidRPr="00B253A4">
              <w:t xml:space="preserve"> </w:t>
            </w:r>
            <w:r>
              <w:t>– Internal Service Provision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991022" w14:textId="432B0F48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60CB97F" w14:textId="61CD85F9" w:rsidR="00B253A4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17A39B9" w14:textId="77777777" w:rsidR="00B253A4" w:rsidRDefault="00B253A4" w:rsidP="00B253A4"/>
    <w:p w14:paraId="3B083C6A" w14:textId="265213CD" w:rsidR="00B253A4" w:rsidRPr="008E3F39" w:rsidRDefault="00B253A4" w:rsidP="00B253A4">
      <w:pPr>
        <w:pStyle w:val="Heading1"/>
      </w:pPr>
      <w:r>
        <w:t>4.1134</w:t>
      </w:r>
      <w:r w:rsidRPr="00361EC9">
        <w:t xml:space="preserve"> </w:t>
      </w:r>
      <w:r>
        <w:t>–</w:t>
      </w:r>
      <w:r w:rsidRPr="00361EC9">
        <w:t xml:space="preserve"> </w:t>
      </w:r>
      <w:r>
        <w:t>Solar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8E3F39" w14:paraId="4C97FE5A" w14:textId="77777777" w:rsidTr="00C4143F">
        <w:tc>
          <w:tcPr>
            <w:tcW w:w="4680" w:type="dxa"/>
            <w:shd w:val="clear" w:color="auto" w:fill="auto"/>
            <w:vAlign w:val="center"/>
          </w:tcPr>
          <w:p w14:paraId="460288B9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43EF5B" w14:textId="77777777" w:rsidR="00B253A4" w:rsidRPr="0096734E" w:rsidRDefault="00B253A4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426135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B253A4" w:rsidRPr="008E3F39" w14:paraId="450A1431" w14:textId="77777777" w:rsidTr="00C4143F">
        <w:tc>
          <w:tcPr>
            <w:tcW w:w="4680" w:type="dxa"/>
            <w:shd w:val="clear" w:color="auto" w:fill="auto"/>
          </w:tcPr>
          <w:p w14:paraId="7E05A333" w14:textId="10BC33E3" w:rsidR="00B253A4" w:rsidRPr="0096734E" w:rsidRDefault="00B253A4" w:rsidP="00C860D9">
            <w:pPr>
              <w:ind w:left="216" w:hanging="216"/>
            </w:pPr>
            <w:r>
              <w:t>4.1134(A)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 w:rsidR="00C860D9"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52D9EF" w14:textId="77777777" w:rsidR="00B253A4" w:rsidRPr="008E3F39" w:rsidRDefault="00B253A4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A7F69C9" w14:textId="77777777" w:rsidR="00B253A4" w:rsidRPr="0096734E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020DACB6" w14:textId="77777777" w:rsidTr="00C4143F">
        <w:tc>
          <w:tcPr>
            <w:tcW w:w="4680" w:type="dxa"/>
            <w:shd w:val="clear" w:color="auto" w:fill="auto"/>
          </w:tcPr>
          <w:p w14:paraId="2EB58347" w14:textId="63F4268D" w:rsidR="00B253A4" w:rsidRPr="0096734E" w:rsidRDefault="00C860D9" w:rsidP="00C860D9">
            <w:pPr>
              <w:ind w:left="216" w:hanging="216"/>
            </w:pPr>
            <w:r>
              <w:t>4.1134(B</w:t>
            </w:r>
            <w:r w:rsidR="00B253A4">
              <w:t>)</w:t>
            </w:r>
            <w:r w:rsidR="00B253A4" w:rsidRPr="00B253A4">
              <w:t xml:space="preserve"> </w:t>
            </w:r>
            <w:r w:rsidR="00B253A4">
              <w:t xml:space="preserve">– </w:t>
            </w:r>
            <w:r>
              <w:t>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7A0EB7" w14:textId="77777777" w:rsidR="00B253A4" w:rsidRPr="00425EEF" w:rsidRDefault="00B253A4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9346BD" w14:textId="77777777" w:rsidR="00B253A4" w:rsidRPr="0096734E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24B7D850" w14:textId="77777777" w:rsidTr="00C4143F">
        <w:tc>
          <w:tcPr>
            <w:tcW w:w="4680" w:type="dxa"/>
            <w:shd w:val="clear" w:color="auto" w:fill="auto"/>
          </w:tcPr>
          <w:p w14:paraId="61A772BE" w14:textId="554B4594" w:rsidR="00B253A4" w:rsidRDefault="00B253A4" w:rsidP="00C860D9">
            <w:pPr>
              <w:ind w:left="216" w:hanging="216"/>
            </w:pPr>
            <w:r w:rsidRPr="00B253A4">
              <w:lastRenderedPageBreak/>
              <w:t>4.113</w:t>
            </w:r>
            <w:r w:rsidR="00C860D9">
              <w:t>4(C</w:t>
            </w:r>
            <w:r>
              <w:t>)</w:t>
            </w:r>
            <w:r w:rsidRPr="00B253A4">
              <w:t xml:space="preserve"> </w:t>
            </w:r>
            <w:r>
              <w:t xml:space="preserve">– </w:t>
            </w:r>
            <w:r w:rsidR="00C860D9">
              <w:t>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FE9DECE" w14:textId="77777777" w:rsidR="00B253A4" w:rsidRPr="00425EEF" w:rsidRDefault="00B253A4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A15785F" w14:textId="77777777" w:rsidR="00B253A4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CD34B03" w14:textId="77777777" w:rsidTr="00C4143F">
        <w:tc>
          <w:tcPr>
            <w:tcW w:w="4680" w:type="dxa"/>
            <w:shd w:val="clear" w:color="auto" w:fill="auto"/>
          </w:tcPr>
          <w:p w14:paraId="3BF23C05" w14:textId="564F16D1" w:rsidR="00B253A4" w:rsidRDefault="00C860D9" w:rsidP="00C860D9">
            <w:pPr>
              <w:ind w:left="216" w:hanging="216"/>
            </w:pPr>
            <w:r>
              <w:t>4.1134(D</w:t>
            </w:r>
            <w:r w:rsidR="00B253A4">
              <w:t>)</w:t>
            </w:r>
            <w:r w:rsidR="00B253A4" w:rsidRPr="00B253A4">
              <w:t xml:space="preserve"> </w:t>
            </w:r>
            <w:r w:rsidR="00B253A4">
              <w:t xml:space="preserve">– </w:t>
            </w:r>
            <w:r>
              <w:t>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F5662E" w14:textId="77777777" w:rsidR="00B253A4" w:rsidRPr="00425EEF" w:rsidRDefault="00B253A4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F5DCECD" w14:textId="77777777" w:rsidR="00B253A4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39C66FD" w14:textId="77777777" w:rsidR="00C4143F" w:rsidRDefault="00C4143F" w:rsidP="00C4143F"/>
    <w:p w14:paraId="5227DF4F" w14:textId="762EE0F0" w:rsidR="00C4143F" w:rsidRPr="008E3F39" w:rsidRDefault="00C4143F" w:rsidP="00C4143F">
      <w:pPr>
        <w:pStyle w:val="Heading1"/>
      </w:pPr>
      <w:r>
        <w:t>4.1135</w:t>
      </w:r>
      <w:r w:rsidRPr="00361EC9">
        <w:t xml:space="preserve"> </w:t>
      </w:r>
      <w:r>
        <w:t>–</w:t>
      </w:r>
      <w:r w:rsidRPr="00361EC9">
        <w:t xml:space="preserve"> </w:t>
      </w:r>
      <w:r>
        <w:t>Wind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7FF3124F" w14:textId="77777777" w:rsidTr="00C4143F">
        <w:tc>
          <w:tcPr>
            <w:tcW w:w="4680" w:type="dxa"/>
            <w:shd w:val="clear" w:color="auto" w:fill="auto"/>
            <w:vAlign w:val="center"/>
          </w:tcPr>
          <w:p w14:paraId="5EAECD03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BDAD5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07090D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1E1EFF1A" w14:textId="77777777" w:rsidTr="00C4143F">
        <w:tc>
          <w:tcPr>
            <w:tcW w:w="4680" w:type="dxa"/>
            <w:shd w:val="clear" w:color="auto" w:fill="auto"/>
          </w:tcPr>
          <w:p w14:paraId="2B1251B1" w14:textId="43539064" w:rsidR="00C4143F" w:rsidRPr="0096734E" w:rsidRDefault="00C4143F" w:rsidP="00C4143F">
            <w:pPr>
              <w:ind w:left="216" w:hanging="216"/>
            </w:pPr>
            <w:r>
              <w:t>4.1135(A)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D4C9D7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6503571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8ACF8B5" w14:textId="77777777" w:rsidTr="00C4143F">
        <w:tc>
          <w:tcPr>
            <w:tcW w:w="4680" w:type="dxa"/>
            <w:shd w:val="clear" w:color="auto" w:fill="auto"/>
          </w:tcPr>
          <w:p w14:paraId="262D5420" w14:textId="12E31CAD" w:rsidR="00C4143F" w:rsidRPr="0096734E" w:rsidRDefault="00C4143F" w:rsidP="00C4143F">
            <w:pPr>
              <w:ind w:left="216" w:hanging="216"/>
            </w:pPr>
            <w:r>
              <w:t>4.1135(B)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0114A3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8816FDB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7EDF9DF" w14:textId="77777777" w:rsidTr="00C4143F">
        <w:tc>
          <w:tcPr>
            <w:tcW w:w="4680" w:type="dxa"/>
            <w:shd w:val="clear" w:color="auto" w:fill="auto"/>
          </w:tcPr>
          <w:p w14:paraId="6ECDEA8E" w14:textId="1A6DC057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5(C)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AC2944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3B81442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865B45D" w14:textId="77777777" w:rsidTr="00C4143F">
        <w:tc>
          <w:tcPr>
            <w:tcW w:w="4680" w:type="dxa"/>
            <w:shd w:val="clear" w:color="auto" w:fill="auto"/>
          </w:tcPr>
          <w:p w14:paraId="2F97CE4F" w14:textId="4F3D7F74" w:rsidR="00C4143F" w:rsidRDefault="00C4143F" w:rsidP="00C4143F">
            <w:pPr>
              <w:ind w:left="216" w:hanging="216"/>
            </w:pPr>
            <w:r>
              <w:t>4.1135(D)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D26E8F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CE85731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54F5398" w14:textId="77777777" w:rsidR="00C4143F" w:rsidRDefault="00C4143F" w:rsidP="00C4143F"/>
    <w:p w14:paraId="4F46A883" w14:textId="598C3407" w:rsidR="00C4143F" w:rsidRPr="008E3F39" w:rsidRDefault="00C4143F" w:rsidP="00C4143F">
      <w:pPr>
        <w:pStyle w:val="Heading1"/>
      </w:pPr>
      <w:r>
        <w:t>4.1136</w:t>
      </w:r>
      <w:r w:rsidRPr="00361EC9">
        <w:t xml:space="preserve"> </w:t>
      </w:r>
      <w:r>
        <w:t>–</w:t>
      </w:r>
      <w:r w:rsidRPr="00361EC9">
        <w:t xml:space="preserve"> </w:t>
      </w:r>
      <w:r>
        <w:t>Biomass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5E797D98" w14:textId="77777777" w:rsidTr="00C4143F">
        <w:tc>
          <w:tcPr>
            <w:tcW w:w="4680" w:type="dxa"/>
            <w:shd w:val="clear" w:color="auto" w:fill="auto"/>
            <w:vAlign w:val="center"/>
          </w:tcPr>
          <w:p w14:paraId="64BB8F91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F8FB0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AB7F687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4FCC54F9" w14:textId="77777777" w:rsidTr="00C4143F">
        <w:tc>
          <w:tcPr>
            <w:tcW w:w="4680" w:type="dxa"/>
            <w:shd w:val="clear" w:color="auto" w:fill="auto"/>
          </w:tcPr>
          <w:p w14:paraId="75D42747" w14:textId="2111D1BE" w:rsidR="00C4143F" w:rsidRPr="0096734E" w:rsidRDefault="00C4143F" w:rsidP="00C4143F">
            <w:pPr>
              <w:ind w:left="216" w:hanging="216"/>
            </w:pPr>
            <w:r>
              <w:t>4.1136(A)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F3C0AF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033D703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BD111A6" w14:textId="77777777" w:rsidTr="00C4143F">
        <w:tc>
          <w:tcPr>
            <w:tcW w:w="4680" w:type="dxa"/>
            <w:shd w:val="clear" w:color="auto" w:fill="auto"/>
          </w:tcPr>
          <w:p w14:paraId="6CE4A7DA" w14:textId="27C69D0C" w:rsidR="00C4143F" w:rsidRPr="0096734E" w:rsidRDefault="00C4143F" w:rsidP="00C4143F">
            <w:pPr>
              <w:ind w:left="216" w:hanging="216"/>
            </w:pPr>
            <w:r>
              <w:t>4.1136(B)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083668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51BEFF3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7537D640" w14:textId="77777777" w:rsidTr="00C4143F">
        <w:tc>
          <w:tcPr>
            <w:tcW w:w="4680" w:type="dxa"/>
            <w:shd w:val="clear" w:color="auto" w:fill="auto"/>
          </w:tcPr>
          <w:p w14:paraId="5E9ED502" w14:textId="1841B31A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6(C)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5EA76A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0494062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1F4560D0" w14:textId="77777777" w:rsidTr="00C4143F">
        <w:tc>
          <w:tcPr>
            <w:tcW w:w="4680" w:type="dxa"/>
            <w:shd w:val="clear" w:color="auto" w:fill="auto"/>
          </w:tcPr>
          <w:p w14:paraId="7A234F9B" w14:textId="0512FDE7" w:rsidR="00C4143F" w:rsidRDefault="00C4143F" w:rsidP="00C4143F">
            <w:pPr>
              <w:ind w:left="216" w:hanging="216"/>
            </w:pPr>
            <w:r>
              <w:t>4.1136(D)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B1DEFA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DC3E56D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44A348C8" w14:textId="77777777" w:rsidR="00C4143F" w:rsidRDefault="00C4143F" w:rsidP="00C4143F"/>
    <w:p w14:paraId="472BED88" w14:textId="42E5195F" w:rsidR="00C4143F" w:rsidRPr="008E3F39" w:rsidRDefault="00C4143F" w:rsidP="00C4143F">
      <w:pPr>
        <w:pStyle w:val="Heading1"/>
      </w:pPr>
      <w:r>
        <w:t>4.1137</w:t>
      </w:r>
      <w:r w:rsidRPr="00361EC9">
        <w:t xml:space="preserve"> </w:t>
      </w:r>
      <w:r>
        <w:t>–</w:t>
      </w:r>
      <w:r w:rsidRPr="00361EC9">
        <w:t xml:space="preserve"> </w:t>
      </w:r>
      <w:r>
        <w:t>Geothermal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69B35E8B" w14:textId="77777777" w:rsidTr="00C4143F">
        <w:tc>
          <w:tcPr>
            <w:tcW w:w="4680" w:type="dxa"/>
            <w:shd w:val="clear" w:color="auto" w:fill="auto"/>
            <w:vAlign w:val="center"/>
          </w:tcPr>
          <w:p w14:paraId="7B44622E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776E82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5D72501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4C6E2B45" w14:textId="77777777" w:rsidTr="00C4143F">
        <w:tc>
          <w:tcPr>
            <w:tcW w:w="4680" w:type="dxa"/>
            <w:shd w:val="clear" w:color="auto" w:fill="auto"/>
          </w:tcPr>
          <w:p w14:paraId="213EE9C4" w14:textId="4B81F6BC" w:rsidR="00C4143F" w:rsidRPr="0096734E" w:rsidRDefault="00C4143F" w:rsidP="00C4143F">
            <w:pPr>
              <w:ind w:left="216" w:hanging="216"/>
            </w:pPr>
            <w:r>
              <w:t>4.1137(A)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9AD3EE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FC10F21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44215278" w14:textId="77777777" w:rsidTr="00C4143F">
        <w:tc>
          <w:tcPr>
            <w:tcW w:w="4680" w:type="dxa"/>
            <w:shd w:val="clear" w:color="auto" w:fill="auto"/>
          </w:tcPr>
          <w:p w14:paraId="397EDE71" w14:textId="569C37D7" w:rsidR="00C4143F" w:rsidRPr="0096734E" w:rsidRDefault="00C4143F" w:rsidP="00C4143F">
            <w:pPr>
              <w:ind w:left="216" w:hanging="216"/>
            </w:pPr>
            <w:r>
              <w:t>4.1137(B)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286FDD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15850D1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160DE85" w14:textId="77777777" w:rsidTr="00C4143F">
        <w:tc>
          <w:tcPr>
            <w:tcW w:w="4680" w:type="dxa"/>
            <w:shd w:val="clear" w:color="auto" w:fill="auto"/>
          </w:tcPr>
          <w:p w14:paraId="4D6598B0" w14:textId="0C9CEBF5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7(C)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9F82A3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B6373DD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1151795" w14:textId="77777777" w:rsidTr="00C4143F">
        <w:tc>
          <w:tcPr>
            <w:tcW w:w="4680" w:type="dxa"/>
            <w:shd w:val="clear" w:color="auto" w:fill="auto"/>
          </w:tcPr>
          <w:p w14:paraId="6C456A42" w14:textId="65F2B754" w:rsidR="00C4143F" w:rsidRDefault="00C4143F" w:rsidP="00C4143F">
            <w:pPr>
              <w:ind w:left="216" w:hanging="216"/>
            </w:pPr>
            <w:r>
              <w:t>4.1137(D)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0A4CEE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C36101E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B700EB9" w14:textId="77777777" w:rsidR="00C4143F" w:rsidRDefault="00C4143F" w:rsidP="00C4143F"/>
    <w:p w14:paraId="04F196B1" w14:textId="4FDFCD32" w:rsidR="00C4143F" w:rsidRPr="008E3F39" w:rsidRDefault="00C4143F" w:rsidP="00C4143F">
      <w:pPr>
        <w:pStyle w:val="Heading1"/>
      </w:pPr>
      <w:r>
        <w:t>4.1138</w:t>
      </w:r>
      <w:r w:rsidRPr="00361EC9">
        <w:t xml:space="preserve"> </w:t>
      </w:r>
      <w:r>
        <w:t>–</w:t>
      </w:r>
      <w:r w:rsidRPr="00361EC9">
        <w:t xml:space="preserve"> </w:t>
      </w:r>
      <w:r>
        <w:t>Micro-Hydro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5435082A" w14:textId="77777777" w:rsidTr="00C4143F">
        <w:tc>
          <w:tcPr>
            <w:tcW w:w="4680" w:type="dxa"/>
            <w:shd w:val="clear" w:color="auto" w:fill="auto"/>
            <w:vAlign w:val="center"/>
          </w:tcPr>
          <w:p w14:paraId="432EC2B7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0CC15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7D22727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62D97013" w14:textId="77777777" w:rsidTr="00C4143F">
        <w:tc>
          <w:tcPr>
            <w:tcW w:w="4680" w:type="dxa"/>
            <w:shd w:val="clear" w:color="auto" w:fill="auto"/>
          </w:tcPr>
          <w:p w14:paraId="11871CFC" w14:textId="5AC88294" w:rsidR="00C4143F" w:rsidRPr="0096734E" w:rsidRDefault="00C4143F" w:rsidP="00C4143F">
            <w:pPr>
              <w:ind w:left="216" w:hanging="216"/>
            </w:pPr>
            <w:r>
              <w:t>4.1138(A)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6FAE57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27FFB52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D8A2B3B" w14:textId="77777777" w:rsidTr="00C4143F">
        <w:tc>
          <w:tcPr>
            <w:tcW w:w="4680" w:type="dxa"/>
            <w:shd w:val="clear" w:color="auto" w:fill="auto"/>
          </w:tcPr>
          <w:p w14:paraId="4AAD6956" w14:textId="77020C78" w:rsidR="00C4143F" w:rsidRPr="0096734E" w:rsidRDefault="00C4143F" w:rsidP="00C4143F">
            <w:pPr>
              <w:ind w:left="216" w:hanging="216"/>
            </w:pPr>
            <w:r>
              <w:t>4.1138(B)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AED950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D3C06F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1CA63199" w14:textId="77777777" w:rsidTr="00C4143F">
        <w:tc>
          <w:tcPr>
            <w:tcW w:w="4680" w:type="dxa"/>
            <w:shd w:val="clear" w:color="auto" w:fill="auto"/>
          </w:tcPr>
          <w:p w14:paraId="28A94629" w14:textId="7582264D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8(C)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F55091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E206A98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BF11B8E" w14:textId="77777777" w:rsidTr="00C4143F">
        <w:tc>
          <w:tcPr>
            <w:tcW w:w="4680" w:type="dxa"/>
            <w:shd w:val="clear" w:color="auto" w:fill="auto"/>
          </w:tcPr>
          <w:p w14:paraId="2EC97A7F" w14:textId="47B24AF5" w:rsidR="00C4143F" w:rsidRDefault="00C4143F" w:rsidP="00C4143F">
            <w:pPr>
              <w:ind w:left="216" w:hanging="216"/>
            </w:pPr>
            <w:r>
              <w:t>4.1138(D)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6D31A8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216B381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188980F8" w14:textId="77777777" w:rsidR="00B253A4" w:rsidRPr="008E3F39" w:rsidRDefault="00B253A4" w:rsidP="009C5E79">
      <w:pPr>
        <w:ind w:left="216" w:hanging="216"/>
      </w:pPr>
    </w:p>
    <w:p w14:paraId="1863E9FF" w14:textId="77777777" w:rsidR="009C5E79" w:rsidRPr="008E3F39" w:rsidRDefault="009C5E79" w:rsidP="00C4143F">
      <w:pPr>
        <w:pStyle w:val="Heading1"/>
      </w:pPr>
      <w:r w:rsidRPr="00361EC9">
        <w:t>4.1141 - Public Works Standards Coordination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7B6B61D8" w14:textId="77777777" w:rsidTr="00C4143F">
        <w:tc>
          <w:tcPr>
            <w:tcW w:w="4680" w:type="dxa"/>
            <w:shd w:val="clear" w:color="auto" w:fill="auto"/>
            <w:vAlign w:val="center"/>
          </w:tcPr>
          <w:p w14:paraId="4C148CB7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BFA8AE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8B6E491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373986E9" w14:textId="77777777" w:rsidTr="00C4143F">
        <w:tc>
          <w:tcPr>
            <w:tcW w:w="4680" w:type="dxa"/>
            <w:shd w:val="clear" w:color="auto" w:fill="auto"/>
          </w:tcPr>
          <w:p w14:paraId="61958D22" w14:textId="77777777" w:rsidR="00C4143F" w:rsidRPr="0096734E" w:rsidRDefault="00C4143F" w:rsidP="00202C4D">
            <w:pPr>
              <w:ind w:left="216" w:hanging="216"/>
            </w:pPr>
            <w:r w:rsidRPr="0096734E">
              <w:t>4.1141 - Public Works Standards Coordination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ED488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603B4BC" w14:textId="03D367C5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34F960BA" w14:textId="77777777" w:rsidR="009C5E79" w:rsidRDefault="009C5E79" w:rsidP="009C5E79">
      <w:pPr>
        <w:ind w:left="216" w:hanging="216"/>
      </w:pPr>
    </w:p>
    <w:p w14:paraId="133600A5" w14:textId="3D2355BD" w:rsidR="00C4143F" w:rsidRPr="008E3F39" w:rsidRDefault="00C4143F" w:rsidP="00C4143F">
      <w:pPr>
        <w:pStyle w:val="Heading1"/>
      </w:pPr>
      <w:r>
        <w:t>Downtown Street Type Standards</w:t>
      </w:r>
    </w:p>
    <w:p w14:paraId="5E008F5E" w14:textId="66B531D6" w:rsidR="009C5E79" w:rsidRPr="008E3F39" w:rsidRDefault="009C5E79" w:rsidP="00C4143F">
      <w:pPr>
        <w:pStyle w:val="Heading1"/>
      </w:pPr>
      <w:r w:rsidRPr="00361EC9">
        <w:t>4.1143(A) - Urban Boulevard</w:t>
      </w:r>
      <w:r w:rsidR="00815FE0">
        <w:t xml:space="preserve"> (Arterial)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4937BECD" w14:textId="77777777" w:rsidTr="00C4143F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688F425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A10F9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D6A11BF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5355E6C6" w14:textId="77777777" w:rsidTr="00C4143F">
        <w:tc>
          <w:tcPr>
            <w:tcW w:w="4680" w:type="dxa"/>
            <w:shd w:val="clear" w:color="auto" w:fill="auto"/>
          </w:tcPr>
          <w:p w14:paraId="7A9FA652" w14:textId="14E05A7A" w:rsidR="00C4143F" w:rsidRPr="0096734E" w:rsidRDefault="00C4143F" w:rsidP="00C4143F">
            <w:pPr>
              <w:ind w:left="216" w:hanging="216"/>
            </w:pPr>
            <w:r w:rsidRPr="0096734E">
              <w:t xml:space="preserve">4.1143(A)(1) - Compliance with </w:t>
            </w:r>
            <w:r w:rsidR="00815FE0">
              <w:t xml:space="preserve">Transportation System Plan; </w:t>
            </w:r>
            <w:r w:rsidRPr="0096734E">
              <w:t xml:space="preserve">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FB2AF4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AAB93E7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58A9B9B7" w14:textId="77777777" w:rsidTr="00C4143F">
        <w:tc>
          <w:tcPr>
            <w:tcW w:w="4680" w:type="dxa"/>
            <w:shd w:val="clear" w:color="auto" w:fill="auto"/>
          </w:tcPr>
          <w:p w14:paraId="21831C50" w14:textId="176C9E4B" w:rsidR="00C4143F" w:rsidRPr="0096734E" w:rsidRDefault="00C4143F" w:rsidP="00202C4D">
            <w:pPr>
              <w:ind w:left="216" w:hanging="216"/>
            </w:pPr>
            <w:r w:rsidRPr="0096734E">
              <w:t xml:space="preserve">4.1143(A)(2) </w:t>
            </w:r>
            <w:r w:rsidR="002C79AE">
              <w:t>–</w:t>
            </w:r>
            <w:r w:rsidRPr="0096734E">
              <w:t xml:space="preserve"> </w:t>
            </w:r>
            <w:r w:rsidR="002C79AE">
              <w:t>Parking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893D90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00B9D99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D16CD95" w14:textId="77777777" w:rsidTr="00C4143F">
        <w:tc>
          <w:tcPr>
            <w:tcW w:w="4680" w:type="dxa"/>
            <w:shd w:val="clear" w:color="auto" w:fill="auto"/>
          </w:tcPr>
          <w:p w14:paraId="02469819" w14:textId="761052BA" w:rsidR="00C4143F" w:rsidRPr="0096734E" w:rsidRDefault="00C4143F" w:rsidP="00202C4D">
            <w:pPr>
              <w:ind w:left="216" w:hanging="216"/>
            </w:pPr>
            <w:r w:rsidRPr="0096734E">
              <w:t xml:space="preserve">4.1143(A)(3) </w:t>
            </w:r>
            <w:r w:rsidR="002C79AE">
              <w:t>–</w:t>
            </w:r>
            <w:r w:rsidRPr="0096734E">
              <w:t xml:space="preserve"> </w:t>
            </w:r>
            <w:r w:rsidR="002C79AE">
              <w:t>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03612B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7B38589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1A51FD4" w14:textId="77777777" w:rsidTr="00C4143F">
        <w:tc>
          <w:tcPr>
            <w:tcW w:w="4680" w:type="dxa"/>
            <w:shd w:val="clear" w:color="auto" w:fill="auto"/>
          </w:tcPr>
          <w:p w14:paraId="1ED9ADCA" w14:textId="06FC223B" w:rsidR="00C4143F" w:rsidRPr="0096734E" w:rsidRDefault="00C4143F" w:rsidP="00202C4D">
            <w:pPr>
              <w:ind w:left="216" w:hanging="216"/>
            </w:pPr>
            <w:r w:rsidRPr="0096734E">
              <w:lastRenderedPageBreak/>
              <w:t xml:space="preserve">4.1143(A)(4) </w:t>
            </w:r>
            <w:r w:rsidR="002C79AE">
              <w:t>–</w:t>
            </w:r>
            <w:r w:rsidRPr="0096734E">
              <w:t xml:space="preserve"> </w:t>
            </w:r>
            <w:r w:rsidR="002C79AE">
              <w:t>Curbed Bulb-Outs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F494AD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EF89626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41A261A" w14:textId="77777777" w:rsidTr="00C4143F">
        <w:tc>
          <w:tcPr>
            <w:tcW w:w="4680" w:type="dxa"/>
            <w:shd w:val="clear" w:color="auto" w:fill="auto"/>
          </w:tcPr>
          <w:p w14:paraId="36C2AA55" w14:textId="37E6F4FE" w:rsidR="00C4143F" w:rsidRPr="0096734E" w:rsidRDefault="00C4143F" w:rsidP="00202C4D">
            <w:pPr>
              <w:ind w:left="216" w:hanging="216"/>
            </w:pPr>
            <w:r w:rsidRPr="0096734E">
              <w:t xml:space="preserve">4.1143(A)(5) </w:t>
            </w:r>
            <w:r w:rsidR="002C79AE">
              <w:t>–</w:t>
            </w:r>
            <w:r w:rsidRPr="0096734E">
              <w:t xml:space="preserve"> </w:t>
            </w:r>
            <w:r w:rsidR="002C79AE">
              <w:t>Compliance with Clear Vision Area (per Section 9.0200)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C362D8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7B3B457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DDF078A" w14:textId="77777777" w:rsidTr="00C4143F">
        <w:tc>
          <w:tcPr>
            <w:tcW w:w="4680" w:type="dxa"/>
            <w:shd w:val="clear" w:color="auto" w:fill="auto"/>
          </w:tcPr>
          <w:p w14:paraId="6A348BA2" w14:textId="6708D325" w:rsidR="00C4143F" w:rsidRPr="0096734E" w:rsidRDefault="00C4143F" w:rsidP="00202C4D">
            <w:pPr>
              <w:ind w:left="216" w:hanging="216"/>
            </w:pPr>
            <w:r w:rsidRPr="0096734E">
              <w:t xml:space="preserve">4.1143(A)(6) </w:t>
            </w:r>
            <w:r w:rsidR="002C79AE">
              <w:t>–</w:t>
            </w:r>
            <w:r w:rsidRPr="0096734E">
              <w:t xml:space="preserve"> </w:t>
            </w:r>
            <w:r w:rsidR="002C79AE">
              <w:t>Sigle-Family Attached Dwelling, Access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3121A5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DE4640D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6CF82B8" w14:textId="77777777" w:rsidTr="00C4143F">
        <w:tc>
          <w:tcPr>
            <w:tcW w:w="4680" w:type="dxa"/>
            <w:shd w:val="clear" w:color="auto" w:fill="auto"/>
          </w:tcPr>
          <w:p w14:paraId="4030F12E" w14:textId="4E878DBF" w:rsidR="00C4143F" w:rsidRPr="0096734E" w:rsidRDefault="00C4143F" w:rsidP="00202C4D">
            <w:pPr>
              <w:ind w:left="216" w:hanging="216"/>
            </w:pPr>
            <w:r w:rsidRPr="0096734E">
              <w:t xml:space="preserve">4.1143(A)(7) </w:t>
            </w:r>
            <w:r w:rsidR="002C79AE">
              <w:t>–</w:t>
            </w:r>
            <w:r w:rsidRPr="0096734E">
              <w:t xml:space="preserve"> </w:t>
            </w:r>
            <w:r w:rsidR="002C79AE">
              <w:t>Development Along Powell Boulevard,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BED70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D4B8F91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5E28BF8" w14:textId="77777777" w:rsidR="009C5E79" w:rsidRPr="008E3F39" w:rsidRDefault="009C5E79" w:rsidP="009C5E79">
      <w:pPr>
        <w:ind w:left="216" w:hanging="216"/>
      </w:pPr>
    </w:p>
    <w:p w14:paraId="0F209F09" w14:textId="06CF890C" w:rsidR="009C5E79" w:rsidRPr="008E3F39" w:rsidRDefault="009C5E79" w:rsidP="00134EB3">
      <w:pPr>
        <w:pStyle w:val="Heading1"/>
      </w:pPr>
      <w:r w:rsidRPr="00361EC9">
        <w:t xml:space="preserve">4.1143(B) </w:t>
      </w:r>
      <w:r w:rsidR="00815FE0">
        <w:t>–</w:t>
      </w:r>
      <w:r w:rsidRPr="00361EC9">
        <w:t xml:space="preserve"> </w:t>
      </w:r>
      <w:r w:rsidR="00815FE0">
        <w:t>Downtown Local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6D57A1B9" w14:textId="77777777" w:rsidTr="00C4143F">
        <w:tc>
          <w:tcPr>
            <w:tcW w:w="4680" w:type="dxa"/>
            <w:shd w:val="clear" w:color="auto" w:fill="auto"/>
            <w:vAlign w:val="center"/>
          </w:tcPr>
          <w:p w14:paraId="7181CC25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273858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3A934B3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5E48480C" w14:textId="77777777" w:rsidTr="00C4143F">
        <w:tc>
          <w:tcPr>
            <w:tcW w:w="4680" w:type="dxa"/>
            <w:shd w:val="clear" w:color="auto" w:fill="auto"/>
          </w:tcPr>
          <w:p w14:paraId="55E42939" w14:textId="6DE54E5F" w:rsidR="00C4143F" w:rsidRPr="0096734E" w:rsidRDefault="00C4143F" w:rsidP="00134EB3">
            <w:pPr>
              <w:ind w:left="216" w:hanging="216"/>
            </w:pPr>
            <w:r w:rsidRPr="0096734E">
              <w:t xml:space="preserve">4.1143(B)(1) - Compliance with 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7E99DB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FE138AE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FFB5CB2" w14:textId="77777777" w:rsidTr="00C4143F">
        <w:tc>
          <w:tcPr>
            <w:tcW w:w="4680" w:type="dxa"/>
            <w:shd w:val="clear" w:color="auto" w:fill="auto"/>
          </w:tcPr>
          <w:p w14:paraId="1600D039" w14:textId="77777777" w:rsidR="00C4143F" w:rsidRPr="0096734E" w:rsidRDefault="00C4143F" w:rsidP="00202C4D">
            <w:pPr>
              <w:ind w:left="216" w:hanging="216"/>
            </w:pPr>
            <w:r w:rsidRPr="0096734E">
              <w:t>4.1143(B)(2)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5E901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C9E24C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CD78D4A" w14:textId="77777777" w:rsidTr="00C4143F">
        <w:tc>
          <w:tcPr>
            <w:tcW w:w="4680" w:type="dxa"/>
            <w:shd w:val="clear" w:color="auto" w:fill="auto"/>
          </w:tcPr>
          <w:p w14:paraId="391FDF66" w14:textId="77777777" w:rsidR="00C4143F" w:rsidRPr="0096734E" w:rsidRDefault="00C4143F" w:rsidP="00202C4D">
            <w:pPr>
              <w:ind w:left="216" w:hanging="216"/>
            </w:pPr>
            <w:r w:rsidRPr="0096734E">
              <w:t>4.1143(B)(3)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90DC6B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C64A9EC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3F182F7" w14:textId="77777777" w:rsidTr="00C4143F">
        <w:tc>
          <w:tcPr>
            <w:tcW w:w="4680" w:type="dxa"/>
            <w:shd w:val="clear" w:color="auto" w:fill="auto"/>
          </w:tcPr>
          <w:p w14:paraId="64541F74" w14:textId="77777777" w:rsidR="00C4143F" w:rsidRPr="0096734E" w:rsidRDefault="00C4143F" w:rsidP="00202C4D">
            <w:pPr>
              <w:ind w:left="216" w:hanging="216"/>
            </w:pPr>
            <w:r w:rsidRPr="0096734E">
              <w:t>4.1143(B)(4)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0EA86F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5608C41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BB4CADB" w14:textId="77777777" w:rsidTr="00C4143F">
        <w:tc>
          <w:tcPr>
            <w:tcW w:w="4680" w:type="dxa"/>
            <w:shd w:val="clear" w:color="auto" w:fill="auto"/>
          </w:tcPr>
          <w:p w14:paraId="033A000C" w14:textId="77777777" w:rsidR="00C4143F" w:rsidRPr="0096734E" w:rsidRDefault="00C4143F" w:rsidP="00202C4D">
            <w:pPr>
              <w:ind w:left="216" w:hanging="216"/>
            </w:pPr>
            <w:r w:rsidRPr="0096734E">
              <w:t>4.1143(B)(5)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7578CA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FA79966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A6673DE" w14:textId="77777777" w:rsidTr="00C4143F">
        <w:tc>
          <w:tcPr>
            <w:tcW w:w="4680" w:type="dxa"/>
            <w:shd w:val="clear" w:color="auto" w:fill="auto"/>
          </w:tcPr>
          <w:p w14:paraId="31D6F439" w14:textId="77777777" w:rsidR="00C4143F" w:rsidRPr="0096734E" w:rsidRDefault="00C4143F" w:rsidP="00202C4D">
            <w:pPr>
              <w:ind w:left="216" w:hanging="216"/>
            </w:pPr>
            <w:r w:rsidRPr="0096734E">
              <w:t>4.1143(B)(6) - Curbed Bulb-Outs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C0EA76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EF9CFE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4AD53A91" w14:textId="77777777" w:rsidTr="00C4143F">
        <w:tc>
          <w:tcPr>
            <w:tcW w:w="4680" w:type="dxa"/>
            <w:shd w:val="clear" w:color="auto" w:fill="auto"/>
          </w:tcPr>
          <w:p w14:paraId="7778034E" w14:textId="77777777" w:rsidR="00C4143F" w:rsidRPr="0096734E" w:rsidRDefault="00C4143F" w:rsidP="00202C4D">
            <w:pPr>
              <w:ind w:left="216" w:hanging="216"/>
            </w:pPr>
            <w:r w:rsidRPr="0096734E">
              <w:t>4.1143(B)(7) - Curb-Cut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7A0FBD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ABAC99C" w14:textId="141B89AE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1349ECB" w14:textId="77777777" w:rsidR="009C5E79" w:rsidRPr="008E3F39" w:rsidRDefault="009C5E79" w:rsidP="009C5E79">
      <w:pPr>
        <w:ind w:left="216" w:hanging="216"/>
      </w:pPr>
    </w:p>
    <w:p w14:paraId="0ABCD4F3" w14:textId="4B426244" w:rsidR="009C5E79" w:rsidRPr="008E3F39" w:rsidRDefault="009C5E79" w:rsidP="00134EB3">
      <w:pPr>
        <w:pStyle w:val="Heading1"/>
      </w:pPr>
      <w:r w:rsidRPr="00361EC9">
        <w:t xml:space="preserve">4.1143(C) </w:t>
      </w:r>
      <w:r w:rsidR="00A666B0">
        <w:t>–</w:t>
      </w:r>
      <w:r w:rsidRPr="00361EC9">
        <w:t xml:space="preserve"> </w:t>
      </w:r>
      <w:r w:rsidR="00815FE0">
        <w:t>Beech</w:t>
      </w:r>
      <w:r w:rsidR="00A666B0">
        <w:t xml:space="preserve"> (NE 3</w:t>
      </w:r>
      <w:r w:rsidR="00A666B0" w:rsidRPr="00A666B0">
        <w:rPr>
          <w:vertAlign w:val="superscript"/>
        </w:rPr>
        <w:t>rd</w:t>
      </w:r>
      <w:r w:rsidR="00A666B0">
        <w:t xml:space="preserve"> to NE 7</w:t>
      </w:r>
      <w:r w:rsidR="00A666B0" w:rsidRPr="00A666B0">
        <w:rPr>
          <w:vertAlign w:val="superscript"/>
        </w:rPr>
        <w:t>th</w:t>
      </w:r>
      <w:r w:rsidR="00A666B0">
        <w:t>)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5DBC420F" w14:textId="77777777" w:rsidTr="00C4143F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094223DB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42720C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1E1299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22DCDC21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1A3F286C" w14:textId="10FC8DFF" w:rsidR="00C4143F" w:rsidRPr="0096734E" w:rsidRDefault="00C4143F" w:rsidP="00134EB3">
            <w:pPr>
              <w:ind w:left="216" w:hanging="216"/>
            </w:pPr>
            <w:r w:rsidRPr="0096734E">
              <w:t xml:space="preserve">4.1143(C)(1) - Compliance with 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88C53A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A03122B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9588E84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0DF5B608" w14:textId="77777777" w:rsidR="00C4143F" w:rsidRPr="0096734E" w:rsidRDefault="00C4143F" w:rsidP="00202C4D">
            <w:pPr>
              <w:ind w:left="216" w:hanging="216"/>
            </w:pPr>
            <w:r w:rsidRPr="0096734E">
              <w:t>4.1143(C)(2)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2BEDE0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8517DEC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79C84160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1560383F" w14:textId="77777777" w:rsidR="00C4143F" w:rsidRPr="0096734E" w:rsidRDefault="00C4143F" w:rsidP="00202C4D">
            <w:pPr>
              <w:ind w:left="216" w:hanging="216"/>
            </w:pPr>
            <w:r w:rsidRPr="0096734E">
              <w:t>4.1143(C)(3)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BFCBC9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8F994A4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30C7D36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1280F777" w14:textId="77777777" w:rsidR="00C4143F" w:rsidRPr="0096734E" w:rsidRDefault="00C4143F" w:rsidP="00202C4D">
            <w:pPr>
              <w:ind w:left="216" w:hanging="216"/>
            </w:pPr>
            <w:r w:rsidRPr="0096734E">
              <w:t>4.1143(C)(4)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FF5D4D2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4F26B56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439BABD8" w14:textId="77777777" w:rsidTr="00C4143F">
        <w:tc>
          <w:tcPr>
            <w:tcW w:w="4680" w:type="dxa"/>
            <w:shd w:val="clear" w:color="auto" w:fill="auto"/>
          </w:tcPr>
          <w:p w14:paraId="012C5896" w14:textId="324C5719" w:rsidR="00C4143F" w:rsidRPr="0096734E" w:rsidRDefault="00C4143F" w:rsidP="00202C4D">
            <w:pPr>
              <w:ind w:left="216" w:hanging="216"/>
            </w:pPr>
            <w:r w:rsidRPr="0096734E">
              <w:t xml:space="preserve">4.1143(C)(5) </w:t>
            </w:r>
            <w:r w:rsidR="00A666B0">
              <w:t>–</w:t>
            </w:r>
            <w:r w:rsidRPr="0096734E">
              <w:t xml:space="preserve"> </w:t>
            </w:r>
            <w:r w:rsidR="00A666B0">
              <w:t>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B19E51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136F25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19B8CD83" w14:textId="77777777" w:rsidTr="00C4143F">
        <w:tc>
          <w:tcPr>
            <w:tcW w:w="4680" w:type="dxa"/>
            <w:shd w:val="clear" w:color="auto" w:fill="auto"/>
          </w:tcPr>
          <w:p w14:paraId="461C494C" w14:textId="4495B85F" w:rsidR="00C4143F" w:rsidRPr="0096734E" w:rsidRDefault="00C4143F" w:rsidP="00202C4D">
            <w:pPr>
              <w:ind w:left="216" w:hanging="216"/>
            </w:pPr>
            <w:r w:rsidRPr="0096734E">
              <w:t xml:space="preserve">4.1143(C)(6) </w:t>
            </w:r>
            <w:r w:rsidR="00A666B0">
              <w:t>–</w:t>
            </w:r>
            <w:r w:rsidRPr="0096734E">
              <w:t xml:space="preserve"> </w:t>
            </w:r>
            <w:r w:rsidR="00A666B0">
              <w:t>Appearance of Curbs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4F123A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67B0D44" w14:textId="6B37FAE9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A666B0" w:rsidRPr="008E3F39" w14:paraId="36D55516" w14:textId="77777777" w:rsidTr="00C4143F">
        <w:tc>
          <w:tcPr>
            <w:tcW w:w="4680" w:type="dxa"/>
            <w:shd w:val="clear" w:color="auto" w:fill="auto"/>
          </w:tcPr>
          <w:p w14:paraId="3C87914B" w14:textId="64AB43C3" w:rsidR="00A666B0" w:rsidRPr="0096734E" w:rsidRDefault="00A666B0" w:rsidP="00202C4D">
            <w:pPr>
              <w:ind w:left="216" w:hanging="216"/>
            </w:pPr>
            <w:r>
              <w:t>4.1143(C)(7) – Special Paving Material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DDC62F" w14:textId="77777777" w:rsidR="00A666B0" w:rsidRPr="00425EEF" w:rsidRDefault="00A666B0" w:rsidP="00202C4D">
            <w:pPr>
              <w:ind w:left="216" w:hanging="216"/>
              <w:jc w:val="center"/>
              <w:rPr>
                <w:b/>
                <w:sz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208CE0B" w14:textId="77777777" w:rsidR="00A666B0" w:rsidRPr="0096734E" w:rsidRDefault="00A666B0" w:rsidP="00202C4D">
            <w:pPr>
              <w:ind w:left="216" w:hanging="216"/>
            </w:pPr>
          </w:p>
        </w:tc>
      </w:tr>
      <w:tr w:rsidR="00A666B0" w:rsidRPr="008E3F39" w14:paraId="715080BA" w14:textId="77777777" w:rsidTr="00C4143F">
        <w:tc>
          <w:tcPr>
            <w:tcW w:w="4680" w:type="dxa"/>
            <w:shd w:val="clear" w:color="auto" w:fill="auto"/>
          </w:tcPr>
          <w:p w14:paraId="2D8012B8" w14:textId="2FF47BD4" w:rsidR="00A666B0" w:rsidRPr="0096734E" w:rsidRDefault="00A666B0" w:rsidP="00202C4D">
            <w:pPr>
              <w:ind w:left="216" w:hanging="216"/>
            </w:pPr>
            <w:r>
              <w:t>4.1143(C)(8) – Stormwater Treatment Facilities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5AF70F" w14:textId="77777777" w:rsidR="00A666B0" w:rsidRPr="00425EEF" w:rsidRDefault="00A666B0" w:rsidP="00202C4D">
            <w:pPr>
              <w:ind w:left="216" w:hanging="216"/>
              <w:jc w:val="center"/>
              <w:rPr>
                <w:b/>
                <w:sz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2DC4C89A" w14:textId="77777777" w:rsidR="00A666B0" w:rsidRPr="0096734E" w:rsidRDefault="00A666B0" w:rsidP="00202C4D">
            <w:pPr>
              <w:ind w:left="216" w:hanging="216"/>
            </w:pPr>
          </w:p>
        </w:tc>
      </w:tr>
      <w:tr w:rsidR="00A666B0" w:rsidRPr="008E3F39" w14:paraId="256CBAD3" w14:textId="77777777" w:rsidTr="00C4143F">
        <w:tc>
          <w:tcPr>
            <w:tcW w:w="4680" w:type="dxa"/>
            <w:shd w:val="clear" w:color="auto" w:fill="auto"/>
          </w:tcPr>
          <w:p w14:paraId="2C7666A6" w14:textId="228F1F0F" w:rsidR="00A666B0" w:rsidRDefault="00A666B0" w:rsidP="00202C4D">
            <w:pPr>
              <w:ind w:left="216" w:hanging="216"/>
            </w:pPr>
            <w:r>
              <w:t>4.1143(C)(9) – Single Family Attached Dwelling, Access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4CBA81" w14:textId="77777777" w:rsidR="00A666B0" w:rsidRPr="00425EEF" w:rsidRDefault="00A666B0" w:rsidP="00202C4D">
            <w:pPr>
              <w:ind w:left="216" w:hanging="216"/>
              <w:jc w:val="center"/>
              <w:rPr>
                <w:b/>
                <w:sz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B9BDCA6" w14:textId="77777777" w:rsidR="00A666B0" w:rsidRPr="0096734E" w:rsidRDefault="00A666B0" w:rsidP="00202C4D">
            <w:pPr>
              <w:ind w:left="216" w:hanging="216"/>
            </w:pPr>
          </w:p>
        </w:tc>
      </w:tr>
    </w:tbl>
    <w:p w14:paraId="4B094853" w14:textId="77777777" w:rsidR="00815FE0" w:rsidRPr="008E3F39" w:rsidRDefault="00815FE0" w:rsidP="00815FE0">
      <w:pPr>
        <w:pStyle w:val="Heading1"/>
      </w:pPr>
      <w:r w:rsidRPr="00361EC9">
        <w:t>4.1143(</w:t>
      </w:r>
      <w:r>
        <w:t>D</w:t>
      </w:r>
      <w:r w:rsidRPr="00361EC9">
        <w:t>) - Main Avenue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815FE0" w:rsidRPr="008E3F39" w14:paraId="0998BDE1" w14:textId="77777777" w:rsidTr="00815FE0">
        <w:tc>
          <w:tcPr>
            <w:tcW w:w="4680" w:type="dxa"/>
            <w:shd w:val="clear" w:color="auto" w:fill="auto"/>
            <w:vAlign w:val="center"/>
          </w:tcPr>
          <w:p w14:paraId="3E287510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1FC9A5" w14:textId="77777777" w:rsidR="00815FE0" w:rsidRPr="0096734E" w:rsidRDefault="00815FE0" w:rsidP="00815FE0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B8788D3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815FE0" w:rsidRPr="008E3F39" w14:paraId="20F19B17" w14:textId="77777777" w:rsidTr="00815FE0">
        <w:tc>
          <w:tcPr>
            <w:tcW w:w="4680" w:type="dxa"/>
            <w:shd w:val="clear" w:color="auto" w:fill="auto"/>
          </w:tcPr>
          <w:p w14:paraId="43B90F32" w14:textId="2CF6062C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)(1) - Compliance with Public Works Standards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88BC52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1AD5061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4E0DDD46" w14:textId="77777777" w:rsidTr="00815FE0">
        <w:tc>
          <w:tcPr>
            <w:tcW w:w="4680" w:type="dxa"/>
            <w:shd w:val="clear" w:color="auto" w:fill="auto"/>
          </w:tcPr>
          <w:p w14:paraId="6FD792F3" w14:textId="3DF16F72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2D6D10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BDD129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69C808F7" w14:textId="77777777" w:rsidTr="00815FE0">
        <w:tc>
          <w:tcPr>
            <w:tcW w:w="4680" w:type="dxa"/>
            <w:shd w:val="clear" w:color="auto" w:fill="auto"/>
          </w:tcPr>
          <w:p w14:paraId="04EE95EF" w14:textId="179A98CF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)(3)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FA9A96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C093F23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1E0566AE" w14:textId="77777777" w:rsidTr="00815FE0">
        <w:tc>
          <w:tcPr>
            <w:tcW w:w="4680" w:type="dxa"/>
            <w:shd w:val="clear" w:color="auto" w:fill="auto"/>
          </w:tcPr>
          <w:p w14:paraId="3A0CD11C" w14:textId="09457648" w:rsidR="00815FE0" w:rsidRPr="0096734E" w:rsidRDefault="00815FE0" w:rsidP="00815FE0">
            <w:pPr>
              <w:ind w:left="216" w:hanging="216"/>
            </w:pPr>
            <w:r w:rsidRPr="0096734E">
              <w:lastRenderedPageBreak/>
              <w:t>4.1143(</w:t>
            </w:r>
            <w:r w:rsidR="009D5285">
              <w:t>D</w:t>
            </w:r>
            <w:r w:rsidRPr="0096734E">
              <w:t>)(4)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BEEFCC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00229AB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66FB16F2" w14:textId="77777777" w:rsidTr="00815FE0">
        <w:tc>
          <w:tcPr>
            <w:tcW w:w="4680" w:type="dxa"/>
            <w:shd w:val="clear" w:color="auto" w:fill="auto"/>
          </w:tcPr>
          <w:p w14:paraId="5040E7DE" w14:textId="0B614AD1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)(5) - Amenities Location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0C1480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B7B5F13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A5BF3B7" w14:textId="77777777" w:rsidR="009C5E79" w:rsidRPr="008E3F39" w:rsidRDefault="009C5E79" w:rsidP="009C5E79">
      <w:pPr>
        <w:ind w:left="216" w:hanging="216"/>
      </w:pPr>
    </w:p>
    <w:p w14:paraId="34A1A586" w14:textId="385DB33B" w:rsidR="009C5E79" w:rsidRPr="008E3F39" w:rsidRDefault="009C5E79" w:rsidP="00496A46">
      <w:pPr>
        <w:pStyle w:val="Heading1"/>
      </w:pPr>
      <w:r w:rsidRPr="00361EC9">
        <w:t>4.1143(</w:t>
      </w:r>
      <w:r w:rsidR="00815FE0">
        <w:t>E</w:t>
      </w:r>
      <w:r w:rsidRPr="00361EC9">
        <w:t>) - Stanley Street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32016D08" w14:textId="77777777" w:rsidTr="00C4143F">
        <w:tc>
          <w:tcPr>
            <w:tcW w:w="4680" w:type="dxa"/>
            <w:shd w:val="clear" w:color="auto" w:fill="auto"/>
            <w:vAlign w:val="center"/>
          </w:tcPr>
          <w:p w14:paraId="3857CAD7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DD093B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0B81B71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2EDE609C" w14:textId="77777777" w:rsidTr="00C4143F">
        <w:tc>
          <w:tcPr>
            <w:tcW w:w="4680" w:type="dxa"/>
            <w:shd w:val="clear" w:color="auto" w:fill="auto"/>
          </w:tcPr>
          <w:p w14:paraId="7BC0A179" w14:textId="3E039D56" w:rsidR="00C4143F" w:rsidRPr="0096734E" w:rsidRDefault="00C4143F" w:rsidP="00496A46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 xml:space="preserve">)(1) - Compliance with 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19A2CC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0873A90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516A4EB" w14:textId="77777777" w:rsidTr="00C4143F">
        <w:tc>
          <w:tcPr>
            <w:tcW w:w="4680" w:type="dxa"/>
            <w:shd w:val="clear" w:color="auto" w:fill="auto"/>
          </w:tcPr>
          <w:p w14:paraId="242D004A" w14:textId="503D02C2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687144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8CE155F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3D56A0B" w14:textId="77777777" w:rsidTr="00C4143F">
        <w:tc>
          <w:tcPr>
            <w:tcW w:w="4680" w:type="dxa"/>
            <w:shd w:val="clear" w:color="auto" w:fill="auto"/>
          </w:tcPr>
          <w:p w14:paraId="40C1A92E" w14:textId="64D41145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564067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8F18058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DD26BF9" w14:textId="77777777" w:rsidTr="00C4143F">
        <w:tc>
          <w:tcPr>
            <w:tcW w:w="4680" w:type="dxa"/>
            <w:shd w:val="clear" w:color="auto" w:fill="auto"/>
          </w:tcPr>
          <w:p w14:paraId="2D51D2B5" w14:textId="2321CD03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)(4)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17653E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B93BD50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0C08CB8" w14:textId="77777777" w:rsidTr="00C4143F">
        <w:tc>
          <w:tcPr>
            <w:tcW w:w="4680" w:type="dxa"/>
            <w:shd w:val="clear" w:color="auto" w:fill="auto"/>
          </w:tcPr>
          <w:p w14:paraId="4C84F4FD" w14:textId="31068C5A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)(5)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FE4E322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AEA7CC0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E1F1A3B" w14:textId="77777777" w:rsidTr="00C4143F">
        <w:tc>
          <w:tcPr>
            <w:tcW w:w="4680" w:type="dxa"/>
            <w:shd w:val="clear" w:color="auto" w:fill="auto"/>
          </w:tcPr>
          <w:p w14:paraId="55E346CF" w14:textId="3209FB13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)(6) - Curbed Bulb-Outs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2F89F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0CC066B" w14:textId="44CA1E5E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4BFC3A00" w14:textId="77777777" w:rsidR="00815FE0" w:rsidRDefault="00815FE0" w:rsidP="00815FE0">
      <w:pPr>
        <w:pStyle w:val="Heading1"/>
      </w:pPr>
    </w:p>
    <w:p w14:paraId="4E461A0A" w14:textId="15E34C8B" w:rsidR="00815FE0" w:rsidRPr="008E3F39" w:rsidRDefault="00815FE0" w:rsidP="00815FE0">
      <w:pPr>
        <w:pStyle w:val="Heading1"/>
      </w:pPr>
      <w:r w:rsidRPr="008E3F39">
        <w:t>4.1143(</w:t>
      </w:r>
      <w:r>
        <w:t>F</w:t>
      </w:r>
      <w:r w:rsidRPr="008E3F39">
        <w:t>) - Cleveland Avenue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815FE0" w:rsidRPr="008E3F39" w14:paraId="6ABA4D38" w14:textId="77777777" w:rsidTr="00815FE0">
        <w:tc>
          <w:tcPr>
            <w:tcW w:w="4680" w:type="dxa"/>
            <w:shd w:val="clear" w:color="auto" w:fill="auto"/>
            <w:vAlign w:val="center"/>
          </w:tcPr>
          <w:p w14:paraId="7261DD4D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73D3DA" w14:textId="77777777" w:rsidR="00815FE0" w:rsidRPr="0096734E" w:rsidRDefault="00815FE0" w:rsidP="00815FE0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99315DC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815FE0" w:rsidRPr="008E3F39" w14:paraId="4FD2F908" w14:textId="77777777" w:rsidTr="00815FE0">
        <w:tc>
          <w:tcPr>
            <w:tcW w:w="4680" w:type="dxa"/>
            <w:shd w:val="clear" w:color="auto" w:fill="auto"/>
          </w:tcPr>
          <w:p w14:paraId="0831554F" w14:textId="17328E1B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 xml:space="preserve">)(1) - Compliance with </w:t>
            </w:r>
            <w:r w:rsidR="009D5285">
              <w:t xml:space="preserve">Transportation System Plan and </w:t>
            </w:r>
            <w:r w:rsidRPr="0096734E">
              <w:t>Public Works Standards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A263C1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BD9DBD2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331EC05A" w14:textId="77777777" w:rsidTr="00815FE0">
        <w:tc>
          <w:tcPr>
            <w:tcW w:w="4680" w:type="dxa"/>
            <w:shd w:val="clear" w:color="auto" w:fill="auto"/>
          </w:tcPr>
          <w:p w14:paraId="6BA87767" w14:textId="692296C6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F99FE8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B7859ED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2ED98BC3" w14:textId="77777777" w:rsidTr="00815FE0">
        <w:tc>
          <w:tcPr>
            <w:tcW w:w="4680" w:type="dxa"/>
            <w:shd w:val="clear" w:color="auto" w:fill="auto"/>
          </w:tcPr>
          <w:p w14:paraId="3DC5FBB6" w14:textId="4C23017E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F5645BD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BBE4E95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505C326A" w14:textId="77777777" w:rsidTr="00815FE0">
        <w:tc>
          <w:tcPr>
            <w:tcW w:w="4680" w:type="dxa"/>
            <w:shd w:val="clear" w:color="auto" w:fill="auto"/>
          </w:tcPr>
          <w:p w14:paraId="6AD38550" w14:textId="089D9C9C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)(4) - Transitional Setback Spaces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AE4739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BEF249B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03916105" w14:textId="77777777" w:rsidTr="00815FE0">
        <w:tc>
          <w:tcPr>
            <w:tcW w:w="4680" w:type="dxa"/>
            <w:shd w:val="clear" w:color="auto" w:fill="auto"/>
          </w:tcPr>
          <w:p w14:paraId="7C06D9C1" w14:textId="55594BC1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)(5)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DCCBBB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A80A046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63999483" w14:textId="77777777" w:rsidTr="00815FE0">
        <w:tc>
          <w:tcPr>
            <w:tcW w:w="4680" w:type="dxa"/>
            <w:shd w:val="clear" w:color="auto" w:fill="auto"/>
          </w:tcPr>
          <w:p w14:paraId="7B43AA25" w14:textId="104D9F5E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)(6) - Curbed Bulb-Outs and Rain Gardens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E34985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886BBA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5A3DF75D" w14:textId="77777777" w:rsidR="009C5E79" w:rsidRPr="008E3F39" w:rsidRDefault="009C5E79" w:rsidP="009C5E79">
      <w:pPr>
        <w:ind w:left="216" w:hanging="216"/>
      </w:pPr>
    </w:p>
    <w:p w14:paraId="0C54EB00" w14:textId="77777777" w:rsidR="009C5E79" w:rsidRDefault="009C5E79" w:rsidP="00496A46">
      <w:pPr>
        <w:pStyle w:val="Heading1"/>
      </w:pPr>
      <w:r w:rsidRPr="008E3F39">
        <w:t>DOWNTOWN DESIGN GUIDELINES AND STANDARDS</w:t>
      </w:r>
    </w:p>
    <w:p w14:paraId="54AC8A19" w14:textId="77777777" w:rsidR="00C4143F" w:rsidRPr="007365B3" w:rsidRDefault="00C4143F" w:rsidP="00C4143F">
      <w:r w:rsidRPr="007365B3">
        <w:t>Please choose whether you are complying with the guideline (G) or standard (S) and provide your factual information supporting your compliance in the Findings box.</w:t>
      </w:r>
    </w:p>
    <w:p w14:paraId="7A3AD6B7" w14:textId="77777777" w:rsidR="00C4143F" w:rsidRPr="007365B3" w:rsidRDefault="00C4143F" w:rsidP="00C4143F"/>
    <w:p w14:paraId="3E4C316D" w14:textId="77777777" w:rsidR="00C4143F" w:rsidRPr="007365B3" w:rsidRDefault="00C4143F" w:rsidP="00C4143F">
      <w:r w:rsidRPr="007365B3">
        <w:t>G: Guideline</w:t>
      </w:r>
      <w:r w:rsidRPr="007365B3">
        <w:tab/>
        <w:t>S: Standard</w:t>
      </w:r>
      <w:r w:rsidRPr="007365B3">
        <w:tab/>
        <w:t>N/A: Non-Applicable</w:t>
      </w:r>
    </w:p>
    <w:p w14:paraId="5143E610" w14:textId="77777777" w:rsidR="00C4143F" w:rsidRPr="008E3F39" w:rsidRDefault="00C4143F" w:rsidP="009C5E79">
      <w:pPr>
        <w:spacing w:after="60"/>
        <w:ind w:left="216" w:hanging="216"/>
        <w:jc w:val="center"/>
        <w:rPr>
          <w:b/>
        </w:rPr>
      </w:pPr>
    </w:p>
    <w:p w14:paraId="30C81A58" w14:textId="77777777" w:rsidR="009C5E79" w:rsidRPr="008E3F39" w:rsidRDefault="009C5E79" w:rsidP="00A8157D">
      <w:pPr>
        <w:pStyle w:val="Heading1"/>
      </w:pPr>
      <w:r w:rsidRPr="008E3F39">
        <w:t>4.1151 - Applicability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496A46" w:rsidRPr="008E3F39" w14:paraId="4B44C661" w14:textId="77777777" w:rsidTr="00496A4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07A7766B" w14:textId="77777777" w:rsidR="00496A46" w:rsidRPr="0096734E" w:rsidRDefault="00496A46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2D00C" w14:textId="77777777" w:rsidR="00496A46" w:rsidRPr="0096734E" w:rsidRDefault="00496A46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F041921" w14:textId="77777777" w:rsidR="00496A46" w:rsidRPr="0096734E" w:rsidRDefault="00496A46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496A46" w:rsidRPr="008E3F39" w14:paraId="02C0466E" w14:textId="77777777" w:rsidTr="00496A46">
        <w:tc>
          <w:tcPr>
            <w:tcW w:w="4680" w:type="dxa"/>
            <w:shd w:val="clear" w:color="auto" w:fill="auto"/>
          </w:tcPr>
          <w:p w14:paraId="287B4457" w14:textId="77777777" w:rsidR="00496A46" w:rsidRPr="0096734E" w:rsidRDefault="00496A46" w:rsidP="00202C4D">
            <w:pPr>
              <w:ind w:left="216" w:hanging="216"/>
              <w:jc w:val="both"/>
            </w:pPr>
            <w:r w:rsidRPr="0096734E">
              <w:t>4.1151 - Applicability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BC2E86" w14:textId="77777777" w:rsidR="00496A46" w:rsidRPr="008E3F39" w:rsidRDefault="00496A46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051874B" w14:textId="6BED9E6D" w:rsidR="00496A46" w:rsidRPr="0096734E" w:rsidRDefault="00496A46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55A98F1" w14:textId="77777777" w:rsidR="009C5E79" w:rsidRPr="008E3F39" w:rsidRDefault="009C5E79" w:rsidP="009C5E79">
      <w:pPr>
        <w:ind w:left="216" w:hanging="216"/>
      </w:pPr>
    </w:p>
    <w:p w14:paraId="1FAA2B20" w14:textId="77777777" w:rsidR="009C5E79" w:rsidRPr="008E3F39" w:rsidRDefault="009C5E79" w:rsidP="00A8157D">
      <w:pPr>
        <w:pStyle w:val="Heading1"/>
      </w:pPr>
      <w:r w:rsidRPr="008E3F39">
        <w:lastRenderedPageBreak/>
        <w:t>4.1151(A)(1) - Integrated Site Planning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3EA5C7C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E451F5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CD17AEC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65696E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8A758D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CCA533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9C5E79" w:rsidRPr="008E3F39" w14:paraId="1CF0273C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10EADB6A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All Development</w:t>
            </w:r>
          </w:p>
        </w:tc>
      </w:tr>
      <w:tr w:rsidR="009C5E79" w:rsidRPr="008E3F39" w14:paraId="10ADE97E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41DE557" w14:textId="77777777" w:rsidR="009C5E79" w:rsidRPr="0096734E" w:rsidRDefault="009C5E79" w:rsidP="00202C4D">
            <w:pPr>
              <w:ind w:left="216" w:hanging="216"/>
            </w:pPr>
            <w:r w:rsidRPr="0096734E">
              <w:t>4.1151(A)(1)(C)(1) or 4.1151(A)(1)(D)(1)</w:t>
            </w:r>
            <w:r w:rsidRPr="0096734E">
              <w:br/>
              <w:t>Minimum Building Frontage Percentage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F40B7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683A9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9D218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bookmarkStart w:id="2" w:name="Text3"/>
        <w:tc>
          <w:tcPr>
            <w:tcW w:w="4320" w:type="dxa"/>
            <w:shd w:val="clear" w:color="auto" w:fill="auto"/>
            <w:vAlign w:val="center"/>
          </w:tcPr>
          <w:p w14:paraId="1E1B197F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  <w:bookmarkEnd w:id="2"/>
          </w:p>
        </w:tc>
      </w:tr>
      <w:tr w:rsidR="009C5E79" w:rsidRPr="008E3F39" w14:paraId="1458E4F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AE33DC4" w14:textId="77777777" w:rsidR="009C5E79" w:rsidRPr="0096734E" w:rsidRDefault="009C5E79" w:rsidP="00202C4D">
            <w:pPr>
              <w:ind w:left="216" w:hanging="216"/>
            </w:pPr>
            <w:r w:rsidRPr="0096734E">
              <w:t>4.1151(A)(1)(C)(2) or 4.1151(A)(1)(D)(2)</w:t>
            </w:r>
            <w:r w:rsidRPr="0096734E">
              <w:br/>
              <w:t>Building Frontage on More than One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C594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EBFA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E4F85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17710D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DCDA1B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1542767" w14:textId="77777777" w:rsidR="009C5E79" w:rsidRPr="0096734E" w:rsidRDefault="009C5E79" w:rsidP="00202C4D">
            <w:pPr>
              <w:ind w:left="216" w:hanging="216"/>
            </w:pPr>
            <w:r w:rsidRPr="0096734E">
              <w:t>4.1151(A)(1)(C)(3) or 4.1151(A)(1)(D)(3)</w:t>
            </w:r>
            <w:r w:rsidRPr="0096734E">
              <w:br/>
              <w:t>Building Frontage Reduction for Driveway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786E3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8042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330D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9BB077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CF74DC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54C0E2AF" w14:textId="05E2B14D" w:rsidR="009C5E79" w:rsidRPr="0096734E" w:rsidRDefault="009C5E79" w:rsidP="00E0434A">
            <w:pPr>
              <w:ind w:left="216" w:hanging="216"/>
            </w:pPr>
            <w:r w:rsidRPr="0096734E">
              <w:t>4.1151(A)(1)(C)(4) or 4.1151(A)(1)(D)(4)</w:t>
            </w:r>
            <w:r w:rsidRPr="0096734E">
              <w:br/>
              <w:t xml:space="preserve">Minimum Building Frontage for </w:t>
            </w:r>
            <w:r w:rsidR="00E0434A">
              <w:t xml:space="preserve">Residential </w:t>
            </w:r>
            <w:r w:rsidRPr="0096734E">
              <w:t xml:space="preserve">Courtyard Developments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C5364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BF3DE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B7463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0CE69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EDBCC5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66FC61A" w14:textId="77777777" w:rsidR="009C5E79" w:rsidRPr="0096734E" w:rsidRDefault="009C5E79" w:rsidP="00202C4D">
            <w:pPr>
              <w:ind w:left="216" w:hanging="216"/>
            </w:pPr>
            <w:r w:rsidRPr="0096734E">
              <w:t>4.1151(A)(1)(C)(5) or 4.1151(A)(1)(D)(5)</w:t>
            </w:r>
            <w:r w:rsidRPr="0096734E">
              <w:br/>
              <w:t>Flag Lot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0FA21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CB4E7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D8DDE7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CF7D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CDC307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13A0C88" w14:textId="77777777" w:rsidR="009C5E79" w:rsidRPr="0096734E" w:rsidRDefault="009C5E79" w:rsidP="00202C4D">
            <w:pPr>
              <w:ind w:left="216" w:hanging="216"/>
            </w:pPr>
            <w:r w:rsidRPr="0096734E">
              <w:t>4.1151(A)(1)(C)(6) or 4.1151(A)(1)(D)(6)</w:t>
            </w:r>
            <w:r w:rsidRPr="0096734E">
              <w:br/>
              <w:t>Publicly Accessible Open Spaces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FF6D7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1625B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B20C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A3D2D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58A075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63B8B2A" w14:textId="77777777" w:rsidR="009C5E79" w:rsidRPr="0096734E" w:rsidRDefault="009C5E79" w:rsidP="00202C4D">
            <w:pPr>
              <w:ind w:left="216" w:hanging="216"/>
            </w:pPr>
            <w:r w:rsidRPr="0096734E">
              <w:t>4.1151(A)(1)(C)(7) or 4.1151(A)(1)(D)(7)</w:t>
            </w:r>
            <w:r w:rsidRPr="0096734E">
              <w:br/>
              <w:t>Connections to Principal Pedestrian Entrances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5686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72B7D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0376B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ED37FE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C8DFEAB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B49001C" w14:textId="77777777" w:rsidR="009C5E79" w:rsidRPr="0096734E" w:rsidRDefault="009C5E79" w:rsidP="00202C4D">
            <w:pPr>
              <w:ind w:left="216" w:hanging="216"/>
            </w:pPr>
            <w:r w:rsidRPr="0096734E">
              <w:t>4.1151(A)(1)(C)(8) or 4.1151(A)(1)(D)(8)</w:t>
            </w:r>
            <w:r w:rsidRPr="0096734E">
              <w:br/>
              <w:t>Location of Parking and Loading Services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95E1A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FF89D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577E0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89CD1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2500A7D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E6F9DA5" w14:textId="77777777" w:rsidR="009C5E79" w:rsidRPr="0096734E" w:rsidRDefault="009C5E79" w:rsidP="00202C4D">
            <w:pPr>
              <w:ind w:left="216" w:hanging="216"/>
            </w:pPr>
            <w:r w:rsidRPr="0096734E">
              <w:t>4.1151(A)(1)(C)(9) or 4.1151(A)(1)(D)(9)</w:t>
            </w:r>
            <w:r w:rsidRPr="0096734E">
              <w:br/>
              <w:t>Parking Lot Frontage Limit at Side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FF8D4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DB71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8EAE9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CD916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930AE9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3AF30BA" w14:textId="77777777" w:rsidR="009C5E79" w:rsidRPr="0096734E" w:rsidRDefault="009C5E79" w:rsidP="00202C4D">
            <w:pPr>
              <w:ind w:left="216" w:hanging="216"/>
            </w:pPr>
            <w:r w:rsidRPr="0096734E">
              <w:t>4.1151(A)(1)(C)(10) or 4.1151(A)(1)(D)(10)</w:t>
            </w:r>
            <w:r w:rsidRPr="0096734E">
              <w:br/>
              <w:t>Parking Lot Setback Limit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ED4F2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0331B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96EE1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3862B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482F97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BA6F76D" w14:textId="77777777" w:rsidR="009C5E79" w:rsidRPr="0096734E" w:rsidRDefault="009C5E79" w:rsidP="00202C4D">
            <w:pPr>
              <w:ind w:left="216" w:hanging="216"/>
            </w:pPr>
            <w:r w:rsidRPr="0096734E">
              <w:t>4.1151(A)(1)(C)(11) or 4.1151(A)(1)(D)(11)</w:t>
            </w:r>
            <w:r w:rsidRPr="0096734E">
              <w:br/>
              <w:t>Solid Waste and Recycling Collection Area Screening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6EF4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9D2B6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977E7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DC5A5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A034ED7" w14:textId="77777777" w:rsidR="00BB1306" w:rsidRDefault="00BB1306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53F70128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6FA97B95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lastRenderedPageBreak/>
              <w:t>Commercial, Employment, Live/Work</w:t>
            </w:r>
          </w:p>
        </w:tc>
      </w:tr>
      <w:tr w:rsidR="009C5E79" w:rsidRPr="008E3F39" w14:paraId="28432CE2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5F44973" w14:textId="77777777" w:rsidR="009C5E79" w:rsidRPr="0096734E" w:rsidRDefault="009C5E79" w:rsidP="00202C4D">
            <w:pPr>
              <w:ind w:left="216" w:hanging="216"/>
            </w:pPr>
            <w:r w:rsidRPr="0096734E">
              <w:t>4.1151(A)(1)(C)(12) or 4.1151(A)(1)(D)(12)</w:t>
            </w:r>
            <w:r w:rsidRPr="0096734E">
              <w:br/>
              <w:t>Building Facade Location - Ground-Floor Commercial Uses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B2AC8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91722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D574C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EE912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4AF320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41D97EB" w14:textId="77777777" w:rsidR="009C5E79" w:rsidRPr="0096734E" w:rsidRDefault="009C5E79" w:rsidP="00202C4D">
            <w:pPr>
              <w:ind w:left="216" w:hanging="216"/>
            </w:pPr>
            <w:r w:rsidRPr="0096734E">
              <w:t>4.1151(A)(1)(C)(13) or 4.1151(A)(1)(D)(13)</w:t>
            </w:r>
            <w:r w:rsidRPr="0096734E">
              <w:br/>
              <w:t>Dedicated Loading Facilities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59E69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F00EF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7BDB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A2695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984843B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01E014B" w14:textId="77777777" w:rsidR="009C5E79" w:rsidRPr="0096734E" w:rsidRDefault="009C5E79" w:rsidP="00202C4D">
            <w:pPr>
              <w:ind w:left="216" w:hanging="216"/>
            </w:pPr>
            <w:r w:rsidRPr="0096734E">
              <w:t>4.1151(A)(1)(C)(14) or 4.1151(A)(1)(D)(14)</w:t>
            </w:r>
            <w:r w:rsidRPr="0096734E">
              <w:br/>
              <w:t>Maximum Setback Exemption and Alternative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24652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4A3B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D59FE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6457AF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200DFA9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2BD192FE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</w:t>
            </w:r>
          </w:p>
        </w:tc>
      </w:tr>
      <w:tr w:rsidR="009C5E79" w:rsidRPr="008E3F39" w14:paraId="723284F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6911184" w14:textId="77777777" w:rsidR="009C5E79" w:rsidRPr="0096734E" w:rsidRDefault="009C5E79" w:rsidP="00202C4D">
            <w:pPr>
              <w:ind w:left="216" w:hanging="216"/>
            </w:pPr>
            <w:r w:rsidRPr="0096734E">
              <w:t>4.1151(A)(1)(C)(15) or 4.1151(A)(1)(D)(15)</w:t>
            </w:r>
            <w:r w:rsidRPr="0096734E">
              <w:br/>
              <w:t>Entry Locations for Buildings with a Central Courtyard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59B47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6E20D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ED99A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2BE66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48657E2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7249EA7" w14:textId="77777777" w:rsidR="009C5E79" w:rsidRPr="0096734E" w:rsidRDefault="009C5E79" w:rsidP="00202C4D">
            <w:pPr>
              <w:ind w:left="216" w:hanging="216"/>
            </w:pPr>
            <w:r w:rsidRPr="0096734E">
              <w:t>4.1151(A)(1)(C)(16) or 4.1151(A)(1)(D)(16)</w:t>
            </w:r>
            <w:r w:rsidRPr="0096734E">
              <w:br/>
              <w:t>DRL-1 and DRL-2 Building Entry, Setback and Buffer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E71D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6D01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D5DE9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C87D93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C9F875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0E626BC" w14:textId="77777777" w:rsidR="009C5E79" w:rsidRPr="0096734E" w:rsidRDefault="009C5E79" w:rsidP="00202C4D">
            <w:pPr>
              <w:ind w:left="216" w:hanging="216"/>
            </w:pPr>
            <w:r w:rsidRPr="0096734E">
              <w:t>4.1151(A)(1)(C)(17) or 4.1151(A)(1)(D)(17)</w:t>
            </w:r>
            <w:r w:rsidRPr="0096734E">
              <w:br/>
              <w:t>Location of Exterior Waste Collection and Recycling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68C58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6E8D9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3B4AA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ACA0BE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3CCD1A0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0F1716A8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 and Single-Family Attached</w:t>
            </w:r>
          </w:p>
        </w:tc>
      </w:tr>
      <w:tr w:rsidR="009C5E79" w:rsidRPr="008E3F39" w14:paraId="7F374885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3928924" w14:textId="77777777" w:rsidR="009C5E79" w:rsidRPr="0096734E" w:rsidRDefault="009C5E79" w:rsidP="00202C4D">
            <w:pPr>
              <w:ind w:left="216" w:hanging="216"/>
            </w:pPr>
            <w:r w:rsidRPr="0096734E">
              <w:t>4.1151(A)(1)(C)(18) or 4.1151(A)(1)(D)(18)</w:t>
            </w:r>
            <w:r w:rsidRPr="0096734E">
              <w:br/>
              <w:t>Location and Screening of Exterior Garbage Collection and Recycling Areas and Outdoor Storage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A415C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E3414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4B915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147772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619312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6E61D1E" w14:textId="77777777" w:rsidR="009C5E79" w:rsidRPr="0096734E" w:rsidRDefault="009C5E79" w:rsidP="00202C4D">
            <w:pPr>
              <w:ind w:left="216" w:hanging="216"/>
            </w:pPr>
            <w:r w:rsidRPr="0096734E">
              <w:t>4.1151(A)(1)(C)(19) or 4.1151(A)(1)(D)(19)</w:t>
            </w:r>
            <w:r w:rsidRPr="0096734E">
              <w:br/>
              <w:t>Vehicular Circulation and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F7B2A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8EB2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648F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F28D0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70792E8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7F7F059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Single-Family Attached</w:t>
            </w:r>
          </w:p>
        </w:tc>
      </w:tr>
      <w:tr w:rsidR="009C5E79" w:rsidRPr="008E3F39" w14:paraId="0C3174F5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89BA8B9" w14:textId="77777777" w:rsidR="009C5E79" w:rsidRPr="0096734E" w:rsidRDefault="009C5E79" w:rsidP="00202C4D">
            <w:pPr>
              <w:ind w:left="216" w:hanging="216"/>
            </w:pPr>
            <w:r w:rsidRPr="0096734E">
              <w:t>4.1151(A)(1)(C)(20) or 4.1151(A)(1)(D)(20)</w:t>
            </w:r>
            <w:r w:rsidRPr="0096734E">
              <w:br/>
              <w:t>Location of Parking Areas, Garages and Vehicular Circulation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A47DE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7EBF5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7F3DD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73C3F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6800293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060A4A8" w14:textId="77777777" w:rsidR="009C5E79" w:rsidRPr="0096734E" w:rsidRDefault="009C5E79" w:rsidP="00202C4D">
            <w:pPr>
              <w:ind w:left="216" w:hanging="216"/>
            </w:pPr>
            <w:r w:rsidRPr="0096734E">
              <w:t>4.1151(A)(1)(C)(21) or 4.1151(A)(1)(D)(21)</w:t>
            </w:r>
            <w:r w:rsidRPr="0096734E">
              <w:br/>
              <w:t>Building Orientation when Abutting a Future Street Right-of-Way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99B01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04AA1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FDD8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58033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C52210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7EF9C5D" w14:textId="77777777" w:rsidR="009C5E79" w:rsidRPr="0096734E" w:rsidRDefault="009C5E79" w:rsidP="00202C4D">
            <w:pPr>
              <w:ind w:left="216" w:hanging="216"/>
            </w:pPr>
            <w:r w:rsidRPr="0096734E">
              <w:t>4.1151(A)(1)(C)(22) or 4.1151(A)(1)(D)(22)</w:t>
            </w:r>
            <w:r w:rsidRPr="0096734E">
              <w:br/>
              <w:t>Building Orientation when Located on Two Abutting Streets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4E89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F46AE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B666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949CDA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A058112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5C8D39E" w14:textId="77777777" w:rsidR="009C5E79" w:rsidRPr="0096734E" w:rsidRDefault="009C5E79" w:rsidP="00202C4D">
            <w:pPr>
              <w:ind w:left="216" w:hanging="216"/>
            </w:pPr>
            <w:r w:rsidRPr="0096734E">
              <w:t>4.1151(A)(1)(C)(23) or 4.1151(A)(1)(D)(23)</w:t>
            </w:r>
            <w:r w:rsidRPr="0096734E">
              <w:br/>
              <w:t>Street Frontage and Building Orientation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6B2D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B72D6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54ED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18085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5994CF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0356C99" w14:textId="77777777" w:rsidR="009C5E79" w:rsidRPr="0096734E" w:rsidRDefault="009C5E79" w:rsidP="00202C4D">
            <w:pPr>
              <w:ind w:left="216" w:hanging="216"/>
            </w:pPr>
            <w:r w:rsidRPr="0096734E">
              <w:t>4.1151(A)(1)(C)(24) or 4.1151(A)(1)(D)(24)</w:t>
            </w:r>
            <w:r w:rsidRPr="0096734E">
              <w:br/>
              <w:t>Driveways and Unit Access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941A5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C3B06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536B1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3FF4A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FF4667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52B40BB" w14:textId="77777777" w:rsidR="009C5E79" w:rsidRPr="0096734E" w:rsidRDefault="009C5E79" w:rsidP="00202C4D">
            <w:pPr>
              <w:ind w:left="216" w:hanging="216"/>
            </w:pPr>
            <w:r w:rsidRPr="0096734E">
              <w:t>4.1151(A)(1)(C)(25) or 4.1151(A)(1)(D)(25)</w:t>
            </w:r>
            <w:r w:rsidRPr="0096734E">
              <w:br/>
              <w:t>Miscellaneous Standards for Single-Family Attached Dwellings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5F0FF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F43BE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AA666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276FAF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5E0CA20C" w14:textId="3BF449AD" w:rsidR="009C5E79" w:rsidRDefault="009C5E79" w:rsidP="009C5E79">
      <w:pPr>
        <w:ind w:left="216" w:hanging="216"/>
      </w:pPr>
    </w:p>
    <w:p w14:paraId="25BB34D6" w14:textId="19E6B80E" w:rsidR="00BB1306" w:rsidRDefault="00BB1306" w:rsidP="009C5E79">
      <w:pPr>
        <w:ind w:left="216" w:hanging="216"/>
      </w:pPr>
    </w:p>
    <w:p w14:paraId="432FC169" w14:textId="77777777" w:rsidR="00BB1306" w:rsidRPr="008E3F39" w:rsidRDefault="00BB1306" w:rsidP="009C5E79">
      <w:pPr>
        <w:ind w:left="216" w:hanging="216"/>
      </w:pPr>
    </w:p>
    <w:p w14:paraId="25B1A211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lastRenderedPageBreak/>
        <w:t>4.1151(A)(2) - Open Space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21744331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2AA33BB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37D27F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933040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AEC01E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70D39E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9C5E79" w:rsidRPr="008E3F39" w14:paraId="0624FCE7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04427F94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All Development</w:t>
            </w:r>
          </w:p>
        </w:tc>
      </w:tr>
      <w:tr w:rsidR="009C5E79" w:rsidRPr="008E3F39" w14:paraId="5727432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5406DCDE" w14:textId="77777777" w:rsidR="009C5E79" w:rsidRPr="0096734E" w:rsidRDefault="009C5E79" w:rsidP="00202C4D">
            <w:pPr>
              <w:ind w:left="216" w:hanging="216"/>
            </w:pPr>
            <w:r w:rsidRPr="0096734E">
              <w:t>4.1151(A)(2)(C)(1) or 4.1151(A)(2)(D)(1)</w:t>
            </w:r>
            <w:r w:rsidRPr="0096734E">
              <w:br/>
              <w:t>Provision of Publicly Accessible Open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541E4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1A0CF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6F452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BCCD93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D3C08B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8487608" w14:textId="77777777" w:rsidR="009C5E79" w:rsidRPr="0096734E" w:rsidRDefault="009C5E79" w:rsidP="00202C4D">
            <w:pPr>
              <w:ind w:left="216" w:hanging="216"/>
            </w:pPr>
            <w:r w:rsidRPr="0096734E">
              <w:t>4.1151(A)(2)(C)(2) or 4.1151(A)(2)(D)(2)</w:t>
            </w:r>
            <w:r w:rsidRPr="0096734E">
              <w:br/>
              <w:t>Public Space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E4C7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BBF05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00CFA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2B893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116562D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327AA40" w14:textId="77777777" w:rsidR="009C5E79" w:rsidRPr="0096734E" w:rsidRDefault="009C5E79" w:rsidP="00202C4D">
            <w:pPr>
              <w:ind w:left="216" w:hanging="216"/>
            </w:pPr>
            <w:r w:rsidRPr="0096734E">
              <w:t>4.1151(A)(2)(C)(3) or 4.1151(A)(2)(D)(3)</w:t>
            </w:r>
            <w:r w:rsidRPr="0096734E">
              <w:br/>
              <w:t>Location of Public Spaces at/near Grade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BB3B8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E89C6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C5629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6399F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5B986F2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50F4ADBA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442BC98E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97AD711" w14:textId="77777777" w:rsidR="009C5E79" w:rsidRPr="0096734E" w:rsidRDefault="009C5E79" w:rsidP="00202C4D">
            <w:pPr>
              <w:ind w:left="216" w:hanging="216"/>
            </w:pPr>
            <w:r w:rsidRPr="0096734E">
              <w:t>4.1151(A)(2)(C)(4) or 4.1151(A)(2)(D)(4)</w:t>
            </w:r>
            <w:r w:rsidRPr="0096734E">
              <w:br/>
              <w:t>Public Space Dimensions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9989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3379E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D84CF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0E56FB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780402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5EE0156A" w14:textId="77777777" w:rsidR="009C5E79" w:rsidRPr="0096734E" w:rsidRDefault="009C5E79" w:rsidP="00202C4D">
            <w:pPr>
              <w:ind w:left="216" w:hanging="216"/>
            </w:pPr>
            <w:r w:rsidRPr="0096734E">
              <w:t>4.1151(A)(2)(C)(5) or 4.1151(A)(2)(D)(5)</w:t>
            </w:r>
            <w:r w:rsidRPr="0096734E">
              <w:br/>
              <w:t>Adjacent Uses to Public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A272A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144C4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BF05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4A8FED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AC8A1CD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3E29F5D4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</w:t>
            </w:r>
          </w:p>
        </w:tc>
      </w:tr>
      <w:tr w:rsidR="009C5E79" w:rsidRPr="008E3F39" w14:paraId="2C2F18A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DF422DF" w14:textId="77777777" w:rsidR="009C5E79" w:rsidRPr="0096734E" w:rsidRDefault="009C5E79" w:rsidP="00202C4D">
            <w:pPr>
              <w:ind w:left="216" w:hanging="216"/>
            </w:pPr>
            <w:r w:rsidRPr="0096734E">
              <w:t>4.1151(A)(2)(C)(6) or 4.1151(A)(2)(D)(6)</w:t>
            </w:r>
            <w:r w:rsidRPr="0096734E">
              <w:br/>
              <w:t>Provision for Private Open Space for Multi-Family Residential Complexes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EA7FF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3C982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A5CD1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B99252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37421B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5D16F60" w14:textId="77777777" w:rsidR="009C5E79" w:rsidRPr="0096734E" w:rsidRDefault="009C5E79" w:rsidP="00202C4D">
            <w:pPr>
              <w:ind w:left="216" w:hanging="216"/>
            </w:pPr>
            <w:r w:rsidRPr="0096734E">
              <w:t>4.1151(A)(2)(C)(7) or 4.1151(A)(2)(D)(7)</w:t>
            </w:r>
            <w:r w:rsidRPr="0096734E">
              <w:br/>
              <w:t>Shared Open Space - Minimum Percentage of Gross Site Area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AA6BE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FA2EF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E8C6D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20414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ACAC0F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93E7826" w14:textId="77777777" w:rsidR="009C5E79" w:rsidRPr="0096734E" w:rsidRDefault="009C5E79" w:rsidP="00202C4D">
            <w:pPr>
              <w:ind w:left="216" w:hanging="216"/>
            </w:pPr>
            <w:r w:rsidRPr="0096734E">
              <w:t>4.1151(A)(2)(C)(8) or 4.1151(A)(2)(D)(8)</w:t>
            </w:r>
            <w:r w:rsidRPr="0096734E">
              <w:br/>
              <w:t>Shared Open Space - Features and Location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93F7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828F2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BB7B2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705DC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CC2051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F596825" w14:textId="77777777" w:rsidR="009C5E79" w:rsidRPr="0096734E" w:rsidRDefault="009C5E79" w:rsidP="00202C4D">
            <w:pPr>
              <w:ind w:left="216" w:hanging="216"/>
            </w:pPr>
            <w:r w:rsidRPr="0096734E">
              <w:t>4.1151(A)(2)(C)(9) or 4.1151(A)(2)(D)(9)</w:t>
            </w:r>
            <w:r w:rsidRPr="0096734E">
              <w:br/>
              <w:t>Children's Play Area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D37E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57228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D4DEC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7244B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E8D60B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A49B4BF" w14:textId="77777777" w:rsidR="009C5E79" w:rsidRPr="0096734E" w:rsidRDefault="009C5E79" w:rsidP="00202C4D">
            <w:pPr>
              <w:ind w:left="216" w:hanging="216"/>
            </w:pPr>
            <w:r w:rsidRPr="0096734E">
              <w:t>4.1151(A)(2)(C)(10) or 4.1151(A)(2)(D)(10)</w:t>
            </w:r>
            <w:r w:rsidRPr="0096734E">
              <w:br/>
              <w:t>Access to Open Space and Site Amenities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A7CD1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74C78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1822E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008223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B63F5C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0C42AD0" w14:textId="77777777" w:rsidR="009C5E79" w:rsidRPr="0096734E" w:rsidRDefault="009C5E79" w:rsidP="00202C4D">
            <w:pPr>
              <w:ind w:left="216" w:hanging="216"/>
            </w:pPr>
            <w:r w:rsidRPr="0096734E">
              <w:t>4.1151(A)(2)(C)(11) or 4.1151(A)(2)(D)(11)</w:t>
            </w:r>
            <w:r w:rsidRPr="0096734E">
              <w:br/>
              <w:t>Visibility of Common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AB61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CFFED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B70971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61E39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39A173A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34D8FE21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Single-Family Attached</w:t>
            </w:r>
          </w:p>
        </w:tc>
      </w:tr>
      <w:tr w:rsidR="009C5E79" w:rsidRPr="008E3F39" w14:paraId="0555113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979BA60" w14:textId="77777777" w:rsidR="009C5E79" w:rsidRPr="0096734E" w:rsidRDefault="009C5E79" w:rsidP="00202C4D">
            <w:pPr>
              <w:ind w:left="216" w:hanging="216"/>
            </w:pPr>
            <w:r w:rsidRPr="0096734E">
              <w:t>4.1151(A)(2)(C)(12) or 4.1151(A)(2)(D)(12)</w:t>
            </w:r>
            <w:r w:rsidRPr="0096734E">
              <w:br/>
              <w:t>Provision for Common Open Space for Single-Family Attached Complexes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EFD87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4FC3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05BB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F0F78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11B7C0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B827201" w14:textId="77777777" w:rsidR="009C5E79" w:rsidRPr="0096734E" w:rsidRDefault="009C5E79" w:rsidP="00202C4D">
            <w:pPr>
              <w:ind w:left="216" w:hanging="216"/>
            </w:pPr>
            <w:r w:rsidRPr="0096734E">
              <w:t>4.1151(A)(2)(C)(13) or 4.1151(A)(2)(D)(13)</w:t>
            </w:r>
            <w:r w:rsidRPr="0096734E">
              <w:br/>
              <w:t>Provision for Private Open Space for Single-Family Attached Complexes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5C4FF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750BD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538DF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7A47A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3D1D35F" w14:textId="4BE722BF" w:rsidR="00BB1306" w:rsidRDefault="00BB1306" w:rsidP="009C5E79">
      <w:pPr>
        <w:ind w:left="216" w:hanging="216"/>
      </w:pPr>
    </w:p>
    <w:p w14:paraId="7D2CC4B0" w14:textId="77777777" w:rsidR="00BB1306" w:rsidRDefault="00BB1306">
      <w:r>
        <w:br w:type="page"/>
      </w:r>
    </w:p>
    <w:p w14:paraId="50D30EAF" w14:textId="77777777" w:rsidR="00BB1306" w:rsidRPr="008E3F39" w:rsidRDefault="00BB1306" w:rsidP="009C5E79">
      <w:pPr>
        <w:ind w:left="216" w:hanging="216"/>
      </w:pPr>
    </w:p>
    <w:p w14:paraId="77C8F143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4.1151(A)(3) - Walkways and Pedestrian Circulation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01D63461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72DC8495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0D7420A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0D417E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9639AA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2F261E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9C5E79" w:rsidRPr="008E3F39" w14:paraId="5FA4C85F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11A41ACC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All Development</w:t>
            </w:r>
          </w:p>
        </w:tc>
      </w:tr>
      <w:tr w:rsidR="009C5E79" w:rsidRPr="008E3F39" w14:paraId="34119EA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FA7C133" w14:textId="77777777" w:rsidR="009C5E79" w:rsidRPr="0096734E" w:rsidRDefault="009C5E79" w:rsidP="00202C4D">
            <w:pPr>
              <w:ind w:left="216" w:hanging="216"/>
            </w:pPr>
            <w:r w:rsidRPr="0096734E">
              <w:t>4.1151(A)(3)(C)(1) or 4.1151(A)(3)(D)(1)</w:t>
            </w:r>
            <w:r w:rsidRPr="0096734E">
              <w:br/>
              <w:t>Walkway Connections to Public Sidewalks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AB8F7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AB2B6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AC2B2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FFC412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1C8DC3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300951C" w14:textId="77777777" w:rsidR="009C5E79" w:rsidRPr="0096734E" w:rsidRDefault="009C5E79" w:rsidP="00202C4D">
            <w:pPr>
              <w:ind w:left="216" w:hanging="216"/>
            </w:pPr>
            <w:r w:rsidRPr="0096734E">
              <w:t>4.1151(A)(3)(C)(2) or 4.1151(A)(3)(D)(2)</w:t>
            </w:r>
            <w:r w:rsidRPr="0096734E">
              <w:br/>
              <w:t>Walkway Connections within the Development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65133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9FCA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1ED0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3EAEE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9A4FFF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1B4ECF7" w14:textId="77777777" w:rsidR="009C5E79" w:rsidRPr="0096734E" w:rsidRDefault="009C5E79" w:rsidP="00202C4D">
            <w:pPr>
              <w:ind w:left="216" w:hanging="216"/>
            </w:pPr>
            <w:r w:rsidRPr="0096734E">
              <w:t>4.1151(A)(3)(C)(3) or 4.1151(A)(3)(D)(3)</w:t>
            </w:r>
            <w:r w:rsidRPr="0096734E">
              <w:br/>
              <w:t>Walkway Sustainability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F3A8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906E1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DCD0D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45539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106053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9FC18A4" w14:textId="77777777" w:rsidR="009C5E79" w:rsidRPr="0096734E" w:rsidRDefault="009C5E79" w:rsidP="00202C4D">
            <w:pPr>
              <w:ind w:left="216" w:hanging="216"/>
            </w:pPr>
            <w:r w:rsidRPr="0096734E">
              <w:t>4.1151(A)(3)(C)(4) or 4.1151(A)(3)(D)(4)</w:t>
            </w:r>
            <w:r w:rsidRPr="0096734E">
              <w:br/>
              <w:t>Walkway Pavement Treatments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4A461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6F93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7025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4B90F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F0A2BCF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F02D784" w14:textId="77777777" w:rsidR="009C5E79" w:rsidRPr="0096734E" w:rsidRDefault="009C5E79" w:rsidP="00202C4D">
            <w:pPr>
              <w:ind w:left="216" w:hanging="216"/>
            </w:pPr>
            <w:r w:rsidRPr="0096734E">
              <w:t>4.1151(A)(3)(C)(5) or 4.1151(A)(3)(D)(5)</w:t>
            </w:r>
            <w:r w:rsidRPr="0096734E">
              <w:br/>
              <w:t>Walkway Location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128FD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24D70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59790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8449A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6709B03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43FA17B" w14:textId="77777777" w:rsidR="009C5E79" w:rsidRPr="0096734E" w:rsidRDefault="009C5E79" w:rsidP="00202C4D">
            <w:pPr>
              <w:ind w:left="216" w:hanging="216"/>
            </w:pPr>
            <w:r w:rsidRPr="0096734E">
              <w:t>4.1151(A)(3)(C)(6) or 4.1151(A)(3)(D)(6)</w:t>
            </w:r>
            <w:r w:rsidRPr="0096734E">
              <w:br/>
              <w:t>Walkways in Parking Lots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22BA2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4B8B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20B1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4E286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F7A87B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8F78048" w14:textId="77777777" w:rsidR="009C5E79" w:rsidRPr="0096734E" w:rsidRDefault="009C5E79" w:rsidP="00202C4D">
            <w:pPr>
              <w:ind w:left="216" w:hanging="216"/>
            </w:pPr>
            <w:r w:rsidRPr="0096734E">
              <w:t>4.1151(A)(3)(C)(7) or 4.1151(A)(3)(D)(7)</w:t>
            </w:r>
            <w:r w:rsidRPr="0096734E">
              <w:br/>
              <w:t>Walkways Abutting the Head of Vehicle Parking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011AD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700F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FF9C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0EEE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1455D9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AB61363" w14:textId="77777777" w:rsidR="009C5E79" w:rsidRPr="0096734E" w:rsidRDefault="009C5E79" w:rsidP="00202C4D">
            <w:pPr>
              <w:ind w:left="216" w:hanging="216"/>
            </w:pPr>
            <w:r w:rsidRPr="0096734E">
              <w:t>4.1151(A)(3)(C)(8) or 4.1151(A)(3)(D)(8)</w:t>
            </w:r>
            <w:r w:rsidRPr="0096734E">
              <w:br/>
              <w:t>Pedestrian Circulation Plans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1279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CC411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E94F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969E5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659B68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D24A94B" w14:textId="77777777" w:rsidR="009C5E79" w:rsidRPr="0096734E" w:rsidRDefault="009C5E79" w:rsidP="00202C4D">
            <w:pPr>
              <w:ind w:left="216" w:hanging="216"/>
            </w:pPr>
            <w:r w:rsidRPr="0096734E">
              <w:t>4.1151(A)(3)(C)(9) or 4.1151(A)(3)(D)(9)</w:t>
            </w:r>
            <w:r w:rsidRPr="0096734E">
              <w:br/>
              <w:t>DMU and DTM Walkway Location, Size and Connections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7FA5F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0F018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BA30C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EDE43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3A6A753" w14:textId="77777777" w:rsidR="00BB1306" w:rsidRDefault="00BB1306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972A100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0ABB2B23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 &amp; Single-Family Attached</w:t>
            </w:r>
          </w:p>
        </w:tc>
      </w:tr>
      <w:tr w:rsidR="009C5E79" w:rsidRPr="008E3F39" w14:paraId="5A90267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D975B2F" w14:textId="77777777" w:rsidR="009C5E79" w:rsidRPr="0096734E" w:rsidRDefault="009C5E79" w:rsidP="00202C4D">
            <w:pPr>
              <w:ind w:left="216" w:hanging="216"/>
            </w:pPr>
            <w:r w:rsidRPr="0096734E">
              <w:t>4.1151(A)(3)(C)(10) or 4.1151(A)(3)(D)(10)</w:t>
            </w:r>
            <w:r w:rsidRPr="0096734E">
              <w:br/>
              <w:t>On-Site Pedestrian Circulation System Connections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92004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2174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7911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A380C7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343EBD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71F6FDA" w14:textId="77777777" w:rsidR="009C5E79" w:rsidRPr="0096734E" w:rsidRDefault="009C5E79" w:rsidP="00202C4D">
            <w:pPr>
              <w:ind w:left="216" w:hanging="216"/>
            </w:pPr>
            <w:r w:rsidRPr="0096734E">
              <w:t>4.1151(A)(3)(C)(11) or 4.1151(A)(3)(D)(11)</w:t>
            </w:r>
            <w:r w:rsidRPr="0096734E">
              <w:br/>
              <w:t>On-Site Shared Pedestrian Circulation System Accessibility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12DDE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D6D8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4A146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FDEB9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CBD9FF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FBAF409" w14:textId="77777777" w:rsidR="009C5E79" w:rsidRPr="0096734E" w:rsidRDefault="009C5E79" w:rsidP="00202C4D">
            <w:pPr>
              <w:ind w:left="216" w:hanging="216"/>
            </w:pPr>
            <w:r w:rsidRPr="0096734E">
              <w:t>4.1151(A)(3)(C)(12) or 4.1151(A)(3)(D)(12)</w:t>
            </w:r>
            <w:r w:rsidRPr="0096734E">
              <w:br/>
              <w:t>Site Lighting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30FD2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6D5D3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9E1E3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F8E03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61AE198C" w14:textId="77777777" w:rsidR="009C5E79" w:rsidRPr="008E3F39" w:rsidRDefault="009C5E79" w:rsidP="009C5E79">
      <w:pPr>
        <w:ind w:left="216" w:hanging="216"/>
      </w:pPr>
    </w:p>
    <w:p w14:paraId="6F16FBC1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4.1151(A)(4) - Parking Lot/Parking Garage Screening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161A0752" w14:textId="77777777" w:rsidTr="00202C4D">
        <w:tc>
          <w:tcPr>
            <w:tcW w:w="4680" w:type="dxa"/>
            <w:shd w:val="clear" w:color="auto" w:fill="auto"/>
            <w:vAlign w:val="center"/>
          </w:tcPr>
          <w:p w14:paraId="5FC50A8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531E125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9704D6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A148A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6D105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7769BB4C" w14:textId="77777777" w:rsidTr="00202C4D">
        <w:tc>
          <w:tcPr>
            <w:tcW w:w="10800" w:type="dxa"/>
            <w:gridSpan w:val="5"/>
            <w:shd w:val="clear" w:color="auto" w:fill="auto"/>
          </w:tcPr>
          <w:p w14:paraId="7F97A389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6C22942C" w14:textId="77777777" w:rsidTr="00202C4D">
        <w:tc>
          <w:tcPr>
            <w:tcW w:w="4680" w:type="dxa"/>
            <w:shd w:val="clear" w:color="auto" w:fill="auto"/>
          </w:tcPr>
          <w:p w14:paraId="2E434E9E" w14:textId="77777777" w:rsidR="009C5E79" w:rsidRPr="00C26D06" w:rsidRDefault="009C5E79" w:rsidP="00202C4D">
            <w:pPr>
              <w:ind w:left="216" w:hanging="216"/>
            </w:pPr>
            <w:r w:rsidRPr="00C26D06">
              <w:t>4.1151(A)(4)(C)(1) or 4.1151(A)(4)(D)(1)</w:t>
            </w:r>
            <w:r w:rsidRPr="00C26D06">
              <w:br/>
              <w:t>Compliance with 9.0823(C)(4)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2BCE8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FD82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35383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B9CE0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1CB7964" w14:textId="77777777" w:rsidTr="00202C4D">
        <w:tc>
          <w:tcPr>
            <w:tcW w:w="4680" w:type="dxa"/>
            <w:shd w:val="clear" w:color="auto" w:fill="auto"/>
          </w:tcPr>
          <w:p w14:paraId="059B58D2" w14:textId="77777777" w:rsidR="009C5E79" w:rsidRPr="00C26D06" w:rsidRDefault="009C5E79" w:rsidP="00202C4D">
            <w:pPr>
              <w:ind w:left="216" w:hanging="216"/>
            </w:pPr>
            <w:r w:rsidRPr="00C26D06">
              <w:t>4.1151(A)(4)(C)(2) or 4.1151(A)(4)(D)(2)</w:t>
            </w:r>
            <w:r w:rsidRPr="00C26D06">
              <w:br/>
              <w:t>Screening of Surface Parking Lots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AB151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54813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EE433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94A6B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5D7DD06" w14:textId="77777777" w:rsidTr="00202C4D">
        <w:tc>
          <w:tcPr>
            <w:tcW w:w="4680" w:type="dxa"/>
            <w:shd w:val="clear" w:color="auto" w:fill="auto"/>
          </w:tcPr>
          <w:p w14:paraId="05FCC7CD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4.1151(A)(4)(C)(3) or 4.1151(A)(4)(D)(3)</w:t>
            </w:r>
            <w:r w:rsidRPr="00C26D06">
              <w:br/>
              <w:t>Screening of Parking Structures Visible from the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89A81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03338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DDB25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0E9E3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6592649" w14:textId="77777777" w:rsidTr="00202C4D">
        <w:tc>
          <w:tcPr>
            <w:tcW w:w="4680" w:type="dxa"/>
            <w:shd w:val="clear" w:color="auto" w:fill="auto"/>
          </w:tcPr>
          <w:p w14:paraId="5547087E" w14:textId="77777777" w:rsidR="009C5E79" w:rsidRPr="00C26D06" w:rsidRDefault="009C5E79" w:rsidP="00202C4D">
            <w:pPr>
              <w:ind w:left="216" w:hanging="216"/>
            </w:pPr>
            <w:r w:rsidRPr="00C26D06">
              <w:t>4.1151(A)(4)(C)(4) or 4.1151(A)(4)(D)(4)</w:t>
            </w:r>
            <w:r w:rsidRPr="00C26D06">
              <w:br/>
              <w:t>Rain Gardens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1DB76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116D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3A51F4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ADCB3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14536DA" w14:textId="77777777" w:rsidTr="00202C4D">
        <w:tc>
          <w:tcPr>
            <w:tcW w:w="4680" w:type="dxa"/>
            <w:shd w:val="clear" w:color="auto" w:fill="auto"/>
          </w:tcPr>
          <w:p w14:paraId="051EB8A8" w14:textId="77777777" w:rsidR="009C5E79" w:rsidRPr="00C26D06" w:rsidRDefault="009C5E79" w:rsidP="00202C4D">
            <w:pPr>
              <w:ind w:left="216" w:hanging="216"/>
            </w:pPr>
            <w:r w:rsidRPr="00C26D06">
              <w:t>4.1151(A)(4)(C)(5) or 4.1151(A)(4)(D)(5)</w:t>
            </w:r>
            <w:r w:rsidRPr="00C26D06">
              <w:br/>
              <w:t>Limitation of Parking Entrances/Exits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9EBB5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865FF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81D1CC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E64DD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63C682B" w14:textId="77777777" w:rsidTr="00202C4D">
        <w:tc>
          <w:tcPr>
            <w:tcW w:w="4680" w:type="dxa"/>
            <w:shd w:val="clear" w:color="auto" w:fill="auto"/>
          </w:tcPr>
          <w:p w14:paraId="37562BCD" w14:textId="77777777" w:rsidR="009C5E79" w:rsidRPr="00C26D06" w:rsidRDefault="009C5E79" w:rsidP="00202C4D">
            <w:pPr>
              <w:ind w:left="216" w:hanging="216"/>
            </w:pPr>
            <w:r w:rsidRPr="00C26D06">
              <w:t>4.1151(A)(4)(C)(6) or 4.1151(A)(4)(D)(6)</w:t>
            </w:r>
            <w:r w:rsidRPr="00C26D06">
              <w:br/>
              <w:t>Prohibited Screening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DB32C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39192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869AA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E7B5F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596345F" w14:textId="77777777" w:rsidTr="00202C4D">
        <w:tc>
          <w:tcPr>
            <w:tcW w:w="4680" w:type="dxa"/>
            <w:shd w:val="clear" w:color="auto" w:fill="auto"/>
          </w:tcPr>
          <w:p w14:paraId="3675369A" w14:textId="77777777" w:rsidR="009C5E79" w:rsidRPr="00C26D06" w:rsidRDefault="009C5E79" w:rsidP="00202C4D">
            <w:pPr>
              <w:ind w:left="216" w:hanging="216"/>
            </w:pPr>
            <w:r w:rsidRPr="00C26D06">
              <w:t>4.1151(A)(4)(C)(7) or 4.1151(A)(4)(D)(7)</w:t>
            </w:r>
            <w:r w:rsidRPr="00C26D06">
              <w:br/>
              <w:t>Parking Structure Grade at Street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BC8AE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28F13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BBBC0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283C1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983F34" w14:textId="77777777" w:rsidTr="00202C4D">
        <w:tc>
          <w:tcPr>
            <w:tcW w:w="4680" w:type="dxa"/>
            <w:shd w:val="clear" w:color="auto" w:fill="auto"/>
          </w:tcPr>
          <w:p w14:paraId="3E63D736" w14:textId="77777777" w:rsidR="009C5E79" w:rsidRPr="00C26D06" w:rsidRDefault="009C5E79" w:rsidP="00202C4D">
            <w:pPr>
              <w:ind w:left="216" w:hanging="216"/>
            </w:pPr>
            <w:r w:rsidRPr="00C26D06">
              <w:t>4.1151(A)(4)(C)(8) or 4.1151(A)(4)(D)(8)</w:t>
            </w:r>
            <w:r w:rsidRPr="00C26D06">
              <w:br/>
              <w:t>Location of DCC Parking Lot Screening Structure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43FD0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E90D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1680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43581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C85D68E" w14:textId="77777777" w:rsidTr="00202C4D">
        <w:tc>
          <w:tcPr>
            <w:tcW w:w="4680" w:type="dxa"/>
            <w:shd w:val="clear" w:color="auto" w:fill="auto"/>
          </w:tcPr>
          <w:p w14:paraId="4ABD9298" w14:textId="77777777" w:rsidR="009C5E79" w:rsidRPr="00C26D06" w:rsidRDefault="009C5E79" w:rsidP="00202C4D">
            <w:pPr>
              <w:ind w:left="216" w:hanging="216"/>
            </w:pPr>
            <w:r w:rsidRPr="00C26D06">
              <w:t>4.1151(A)(4)(C)(9) or 4.1151(A)(4)(D)(9)</w:t>
            </w:r>
            <w:r w:rsidRPr="00C26D06">
              <w:br/>
              <w:t>DCC and DMU Structured Parking - Required Uses Along Pedestrian Streets and Blank Wall Treatment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ADAFD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4027D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4567A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A657E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5850FE8" w14:textId="77777777" w:rsidR="009C5E79" w:rsidRPr="008E3F39" w:rsidRDefault="009C5E79" w:rsidP="009C5E79">
      <w:pPr>
        <w:ind w:left="216" w:hanging="216"/>
      </w:pPr>
    </w:p>
    <w:p w14:paraId="4CBFF6BF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4.1151(A)(5) - Landscaping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185CFE1C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7B69D17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59547B4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EC81E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407FFE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7AFD87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3EB8FAFE" w14:textId="77777777" w:rsidTr="00202C4D">
        <w:tc>
          <w:tcPr>
            <w:tcW w:w="10800" w:type="dxa"/>
            <w:gridSpan w:val="5"/>
            <w:shd w:val="clear" w:color="auto" w:fill="auto"/>
          </w:tcPr>
          <w:p w14:paraId="428D3863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 and Single-Family Attached</w:t>
            </w:r>
          </w:p>
        </w:tc>
      </w:tr>
      <w:tr w:rsidR="009C5E79" w:rsidRPr="008E3F39" w14:paraId="2165DC74" w14:textId="77777777" w:rsidTr="00202C4D">
        <w:tc>
          <w:tcPr>
            <w:tcW w:w="4680" w:type="dxa"/>
            <w:shd w:val="clear" w:color="auto" w:fill="auto"/>
          </w:tcPr>
          <w:p w14:paraId="5981B19F" w14:textId="77777777" w:rsidR="009C5E79" w:rsidRPr="00C26D06" w:rsidRDefault="009C5E79" w:rsidP="00202C4D">
            <w:pPr>
              <w:ind w:left="216" w:hanging="216"/>
            </w:pPr>
            <w:r w:rsidRPr="00C26D06">
              <w:t>4.1151(A)(5)(C)(1) or 4.1151(A)(5)(D)(1)</w:t>
            </w:r>
            <w:r w:rsidRPr="00C26D06">
              <w:br/>
              <w:t>Professional Licensed Landscape Architect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88085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B3BFF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D7B3C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18C5B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2767DB1" w14:textId="77777777" w:rsidTr="00202C4D">
        <w:tc>
          <w:tcPr>
            <w:tcW w:w="4680" w:type="dxa"/>
            <w:shd w:val="clear" w:color="auto" w:fill="auto"/>
          </w:tcPr>
          <w:p w14:paraId="5BC71D9A" w14:textId="77777777" w:rsidR="009C5E79" w:rsidRPr="00C26D06" w:rsidRDefault="009C5E79" w:rsidP="00202C4D">
            <w:pPr>
              <w:ind w:left="216" w:hanging="216"/>
            </w:pPr>
            <w:r w:rsidRPr="00C26D06">
              <w:t>4.1151(A)(5)(C)(2) or 4.1151(A)(5)(D)(2)</w:t>
            </w:r>
            <w:r w:rsidRPr="00C26D06">
              <w:br/>
              <w:t>Landscape Maintenance Compliance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C77BC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3F60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63477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BA41A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9F23A09" w14:textId="77777777" w:rsidTr="00202C4D">
        <w:tc>
          <w:tcPr>
            <w:tcW w:w="4680" w:type="dxa"/>
            <w:shd w:val="clear" w:color="auto" w:fill="auto"/>
          </w:tcPr>
          <w:p w14:paraId="66C09BBB" w14:textId="77777777" w:rsidR="009C5E79" w:rsidRPr="00C26D06" w:rsidRDefault="009C5E79" w:rsidP="00202C4D">
            <w:pPr>
              <w:ind w:left="216" w:hanging="216"/>
            </w:pPr>
            <w:r w:rsidRPr="00C26D06">
              <w:t>4.1151(A)(5)(C)(3) or 4.1151(A)(5)(D)(3)</w:t>
            </w:r>
            <w:r w:rsidRPr="00C26D06">
              <w:br/>
              <w:t>Site Landscaping and Exceptions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234A2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DF64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F1B6E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682F7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883BD2D" w14:textId="77777777" w:rsidTr="00202C4D">
        <w:tc>
          <w:tcPr>
            <w:tcW w:w="4680" w:type="dxa"/>
            <w:shd w:val="clear" w:color="auto" w:fill="auto"/>
          </w:tcPr>
          <w:p w14:paraId="2CA90F29" w14:textId="77777777" w:rsidR="009C5E79" w:rsidRPr="00C26D06" w:rsidRDefault="009C5E79" w:rsidP="00202C4D">
            <w:pPr>
              <w:ind w:left="216" w:hanging="216"/>
            </w:pPr>
            <w:r w:rsidRPr="00C26D06">
              <w:t>4.1151(A)(5)(C)(4) or 4.1151(A)(5)(D)(4)</w:t>
            </w:r>
            <w:r w:rsidRPr="00C26D06">
              <w:br/>
              <w:t>Parking Lot Landscaping and Lighting and Compliance with 9.0823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B771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9BAA9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2EBE33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7924C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4B0FB70" w14:textId="77777777" w:rsidTr="00202C4D">
        <w:tc>
          <w:tcPr>
            <w:tcW w:w="10800" w:type="dxa"/>
            <w:gridSpan w:val="5"/>
            <w:shd w:val="clear" w:color="auto" w:fill="auto"/>
          </w:tcPr>
          <w:p w14:paraId="20FD68F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 xml:space="preserve">Multi-Family Residential and Single-Family Attached </w:t>
            </w:r>
            <w:r w:rsidRPr="00C26D06">
              <w:t xml:space="preserve"> </w:t>
            </w:r>
            <w:r w:rsidRPr="00C26D06">
              <w:rPr>
                <w:b/>
                <w:bCs/>
              </w:rPr>
              <w:t xml:space="preserve"> </w:t>
            </w:r>
            <w:r w:rsidRPr="00C26D06">
              <w:t xml:space="preserve"> </w:t>
            </w:r>
            <w:r w:rsidRPr="00C26D06">
              <w:rPr>
                <w:b/>
                <w:bCs/>
              </w:rPr>
              <w:t xml:space="preserve"> </w:t>
            </w:r>
            <w:r w:rsidRPr="00C26D06">
              <w:t xml:space="preserve"> </w:t>
            </w:r>
            <w:r w:rsidRPr="00C26D06">
              <w:rPr>
                <w:b/>
                <w:bCs/>
              </w:rPr>
              <w:t xml:space="preserve"> </w:t>
            </w:r>
            <w:r w:rsidRPr="00C26D06">
              <w:t xml:space="preserve"> </w:t>
            </w:r>
          </w:p>
        </w:tc>
      </w:tr>
      <w:tr w:rsidR="009C5E79" w:rsidRPr="008E3F39" w14:paraId="2F5AE462" w14:textId="77777777" w:rsidTr="00202C4D">
        <w:tc>
          <w:tcPr>
            <w:tcW w:w="4680" w:type="dxa"/>
            <w:shd w:val="clear" w:color="auto" w:fill="auto"/>
          </w:tcPr>
          <w:p w14:paraId="04AACF82" w14:textId="77777777" w:rsidR="009C5E79" w:rsidRPr="00C26D06" w:rsidRDefault="009C5E79" w:rsidP="00202C4D">
            <w:pPr>
              <w:ind w:left="216" w:hanging="216"/>
            </w:pPr>
            <w:r w:rsidRPr="00C26D06">
              <w:t>4.1151(A)(5)(C)(5) or 4.1151(A)(5)(D)(5)</w:t>
            </w:r>
            <w:r w:rsidRPr="00C26D06">
              <w:br/>
              <w:t>Shared Open Space Amenities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E75D3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EF8FD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6D55C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7FF807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4CF85426" w14:textId="77777777" w:rsidR="009C5E79" w:rsidRPr="008E3F39" w:rsidRDefault="009C5E79" w:rsidP="009C5E79">
      <w:pPr>
        <w:ind w:left="216" w:hanging="216"/>
      </w:pPr>
    </w:p>
    <w:p w14:paraId="6DC119C2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4.1151(A)(6) - Sustainable Design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BAECB94" w14:textId="77777777" w:rsidTr="00202C4D">
        <w:tc>
          <w:tcPr>
            <w:tcW w:w="4680" w:type="dxa"/>
            <w:shd w:val="clear" w:color="auto" w:fill="auto"/>
            <w:vAlign w:val="center"/>
          </w:tcPr>
          <w:p w14:paraId="24060D2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7337DBE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6B9D12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475741D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F4355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191AA1EE" w14:textId="77777777" w:rsidTr="00202C4D">
        <w:tc>
          <w:tcPr>
            <w:tcW w:w="10800" w:type="dxa"/>
            <w:gridSpan w:val="5"/>
            <w:shd w:val="clear" w:color="auto" w:fill="auto"/>
          </w:tcPr>
          <w:p w14:paraId="0BC4D48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3441F0D2" w14:textId="77777777" w:rsidTr="00202C4D">
        <w:tc>
          <w:tcPr>
            <w:tcW w:w="4680" w:type="dxa"/>
            <w:shd w:val="clear" w:color="auto" w:fill="auto"/>
          </w:tcPr>
          <w:p w14:paraId="2DC2DB3D" w14:textId="77777777" w:rsidR="009C5E79" w:rsidRPr="00C26D06" w:rsidRDefault="009C5E79" w:rsidP="00202C4D">
            <w:pPr>
              <w:ind w:left="216" w:hanging="216"/>
            </w:pPr>
            <w:r w:rsidRPr="00C26D06">
              <w:t>4.1151(A)(6)(C)(1) or 4.1151(A)(6)(D)(1)</w:t>
            </w:r>
            <w:r w:rsidRPr="00C26D06">
              <w:br/>
              <w:t>Promotion of Water Conservation and Treatment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617A5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9F4A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0843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2FA1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38B8D4F" w14:textId="77777777" w:rsidTr="00202C4D">
        <w:tc>
          <w:tcPr>
            <w:tcW w:w="4680" w:type="dxa"/>
            <w:shd w:val="clear" w:color="auto" w:fill="auto"/>
          </w:tcPr>
          <w:p w14:paraId="60C06A4D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t>4.1151(A)(6)(C)(2) or 4.1151(A)(6)(D)(2)</w:t>
            </w:r>
            <w:r w:rsidRPr="00C26D06">
              <w:br/>
              <w:t>Promotion of Energy Conservation in Site and Building Development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BAE6C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348C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00EDC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2AE4B4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0BB8DC5B" w14:textId="77777777" w:rsidR="009C5E79" w:rsidRPr="008E3F39" w:rsidRDefault="009C5E79" w:rsidP="009C5E79">
      <w:pPr>
        <w:ind w:left="216" w:hanging="216"/>
      </w:pPr>
    </w:p>
    <w:p w14:paraId="4DEA3B91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lastRenderedPageBreak/>
        <w:t>4.1151(B)(1) - Massing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246BC901" w14:textId="77777777" w:rsidTr="00202C4D">
        <w:tc>
          <w:tcPr>
            <w:tcW w:w="4680" w:type="dxa"/>
            <w:shd w:val="clear" w:color="auto" w:fill="auto"/>
            <w:vAlign w:val="center"/>
          </w:tcPr>
          <w:p w14:paraId="2DFBFF7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784779C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ED6D6B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8B823C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0FDBB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7F6ED216" w14:textId="77777777" w:rsidTr="00202C4D">
        <w:tc>
          <w:tcPr>
            <w:tcW w:w="10800" w:type="dxa"/>
            <w:gridSpan w:val="5"/>
            <w:shd w:val="clear" w:color="auto" w:fill="auto"/>
          </w:tcPr>
          <w:p w14:paraId="560B029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078FB11B" w14:textId="77777777" w:rsidTr="00202C4D">
        <w:tc>
          <w:tcPr>
            <w:tcW w:w="4680" w:type="dxa"/>
            <w:shd w:val="clear" w:color="auto" w:fill="auto"/>
          </w:tcPr>
          <w:p w14:paraId="597E8C87" w14:textId="77777777" w:rsidR="009C5E79" w:rsidRPr="00C26D06" w:rsidRDefault="009C5E79" w:rsidP="00202C4D">
            <w:pPr>
              <w:ind w:left="216" w:hanging="216"/>
            </w:pPr>
            <w:r w:rsidRPr="00C26D06">
              <w:t>4.1151(B)(1)(C)(1) or 4.1151(B)(1)(D)(1)</w:t>
            </w:r>
            <w:r w:rsidRPr="00C26D06">
              <w:br/>
              <w:t>Minimum Building Mass or Volume Change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E1FEA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F3C7F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14BA43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DE7255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80D96A9" w14:textId="77777777" w:rsidTr="00202C4D">
        <w:tc>
          <w:tcPr>
            <w:tcW w:w="4680" w:type="dxa"/>
            <w:shd w:val="clear" w:color="auto" w:fill="auto"/>
          </w:tcPr>
          <w:p w14:paraId="2E8A0505" w14:textId="77777777" w:rsidR="009C5E79" w:rsidRPr="00C26D06" w:rsidRDefault="009C5E79" w:rsidP="00202C4D">
            <w:pPr>
              <w:ind w:left="216" w:hanging="216"/>
            </w:pPr>
            <w:r w:rsidRPr="00C26D06">
              <w:t>4.1151(B)(1)(C)(2) or 4.1151(B)(1)(D)(2)</w:t>
            </w:r>
            <w:r w:rsidRPr="00C26D06">
              <w:br/>
              <w:t>Changes in Mass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F4AB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12F7C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B91D5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A81A8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8616520" w14:textId="77777777" w:rsidTr="00202C4D">
        <w:tc>
          <w:tcPr>
            <w:tcW w:w="4680" w:type="dxa"/>
            <w:shd w:val="clear" w:color="auto" w:fill="auto"/>
          </w:tcPr>
          <w:p w14:paraId="4C59BC64" w14:textId="77777777" w:rsidR="009C5E79" w:rsidRPr="00C26D06" w:rsidRDefault="009C5E79" w:rsidP="00202C4D">
            <w:pPr>
              <w:ind w:left="216" w:hanging="216"/>
            </w:pPr>
            <w:r w:rsidRPr="00C26D06">
              <w:t>4.1151(B)(1)(C)(3) or 4.1151(B)(1)(D)(3)</w:t>
            </w:r>
            <w:r w:rsidRPr="00C26D06">
              <w:br/>
              <w:t>DMU Height Limit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9D30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6803F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6C323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CEE62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F5D44D4" w14:textId="77777777" w:rsidTr="00202C4D">
        <w:tc>
          <w:tcPr>
            <w:tcW w:w="4680" w:type="dxa"/>
            <w:shd w:val="clear" w:color="auto" w:fill="auto"/>
          </w:tcPr>
          <w:p w14:paraId="5B716479" w14:textId="77777777" w:rsidR="009C5E79" w:rsidRPr="00C26D06" w:rsidRDefault="009C5E79" w:rsidP="00202C4D">
            <w:pPr>
              <w:ind w:left="216" w:hanging="216"/>
            </w:pPr>
            <w:r w:rsidRPr="00C26D06">
              <w:t>4.1151(B)(1)(C)(4) or 4.1151(B)(1)(D)(4)</w:t>
            </w:r>
            <w:r w:rsidRPr="00C26D06">
              <w:br/>
              <w:t>DCC Upper Level Building Step Backs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286CB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DFA4D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C479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8318D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F6E0270" w14:textId="77777777" w:rsidTr="00202C4D">
        <w:tc>
          <w:tcPr>
            <w:tcW w:w="10800" w:type="dxa"/>
            <w:gridSpan w:val="5"/>
            <w:shd w:val="clear" w:color="auto" w:fill="auto"/>
          </w:tcPr>
          <w:p w14:paraId="58264691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416230DF" w14:textId="77777777" w:rsidTr="00202C4D">
        <w:tc>
          <w:tcPr>
            <w:tcW w:w="4680" w:type="dxa"/>
            <w:shd w:val="clear" w:color="auto" w:fill="auto"/>
          </w:tcPr>
          <w:p w14:paraId="4A6073C1" w14:textId="77777777" w:rsidR="009C5E79" w:rsidRPr="00C26D06" w:rsidRDefault="009C5E79" w:rsidP="00202C4D">
            <w:pPr>
              <w:ind w:left="216" w:hanging="216"/>
            </w:pPr>
            <w:r w:rsidRPr="00C26D06">
              <w:t>4.1151(B)(1)(C)(5) or 4.1151(B)(1)(D)(5)</w:t>
            </w:r>
            <w:r w:rsidRPr="00C26D06">
              <w:br/>
              <w:t>Correspondence of Masses to Footprint Size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590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CA17F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06A12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61D62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E99601A" w14:textId="77777777" w:rsidTr="00202C4D">
        <w:tc>
          <w:tcPr>
            <w:tcW w:w="4680" w:type="dxa"/>
            <w:shd w:val="clear" w:color="auto" w:fill="auto"/>
          </w:tcPr>
          <w:p w14:paraId="6EF9C183" w14:textId="77777777" w:rsidR="009C5E79" w:rsidRPr="00C26D06" w:rsidRDefault="009C5E79" w:rsidP="00202C4D">
            <w:pPr>
              <w:ind w:left="216" w:hanging="216"/>
            </w:pPr>
            <w:r w:rsidRPr="00C26D06">
              <w:t>4.1151(B)(1)(C)(6) or 4.1151(B)(1)(D)(6)</w:t>
            </w:r>
            <w:r w:rsidRPr="00C26D06">
              <w:br/>
              <w:t>Massing Changes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81AB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8A65A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69E61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AC21C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CC1FF8" w14:textId="77777777" w:rsidTr="00202C4D">
        <w:tc>
          <w:tcPr>
            <w:tcW w:w="4680" w:type="dxa"/>
            <w:shd w:val="clear" w:color="auto" w:fill="auto"/>
          </w:tcPr>
          <w:p w14:paraId="5D08D348" w14:textId="77777777" w:rsidR="009C5E79" w:rsidRPr="00C26D06" w:rsidRDefault="009C5E79" w:rsidP="00202C4D">
            <w:pPr>
              <w:ind w:left="216" w:hanging="216"/>
            </w:pPr>
            <w:r w:rsidRPr="00C26D06">
              <w:t>4.1151(B)(1)(C)(7) or 4.1151(B)(1)(D)(7)</w:t>
            </w:r>
            <w:r w:rsidRPr="00C26D06">
              <w:br/>
              <w:t>Location of Tallest Mass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9E6B8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8F722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1C36A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68E2A7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F608671" w14:textId="77777777" w:rsidTr="00202C4D">
        <w:tc>
          <w:tcPr>
            <w:tcW w:w="4680" w:type="dxa"/>
            <w:shd w:val="clear" w:color="auto" w:fill="auto"/>
          </w:tcPr>
          <w:p w14:paraId="10F35E50" w14:textId="77777777" w:rsidR="009C5E79" w:rsidRPr="00C26D06" w:rsidRDefault="009C5E79" w:rsidP="00202C4D">
            <w:pPr>
              <w:ind w:left="216" w:hanging="216"/>
            </w:pPr>
            <w:r w:rsidRPr="00C26D06">
              <w:t>4.1151(B)(1)(C)(8) or 4.1151(B)(1)(D)(8)</w:t>
            </w:r>
            <w:r w:rsidRPr="00C26D06">
              <w:br/>
              <w:t>Colonnade Feature for Buildings on the North Side of Third Between Main and Kelly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75E83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A9F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9D7F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2E2C2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578402E" w14:textId="77777777" w:rsidTr="00202C4D">
        <w:tc>
          <w:tcPr>
            <w:tcW w:w="10800" w:type="dxa"/>
            <w:gridSpan w:val="5"/>
            <w:shd w:val="clear" w:color="auto" w:fill="auto"/>
          </w:tcPr>
          <w:p w14:paraId="151298A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7D0E3EA1" w14:textId="77777777" w:rsidTr="00202C4D">
        <w:tc>
          <w:tcPr>
            <w:tcW w:w="4680" w:type="dxa"/>
            <w:shd w:val="clear" w:color="auto" w:fill="auto"/>
          </w:tcPr>
          <w:p w14:paraId="7142C693" w14:textId="77777777" w:rsidR="009C5E79" w:rsidRPr="00C26D06" w:rsidRDefault="009C5E79" w:rsidP="00202C4D">
            <w:pPr>
              <w:ind w:left="216" w:hanging="216"/>
            </w:pPr>
            <w:r w:rsidRPr="00C26D06">
              <w:t>4.1151(B)(1)(C)(9) or 4.1151(B)(1)(D)(9)</w:t>
            </w:r>
            <w:r w:rsidRPr="00C26D06">
              <w:br/>
              <w:t>Overall Horizontal Distance Limitation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C8F9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18865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E634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82D40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FB1B45B" w14:textId="77777777" w:rsidTr="00202C4D">
        <w:tc>
          <w:tcPr>
            <w:tcW w:w="4680" w:type="dxa"/>
            <w:shd w:val="clear" w:color="auto" w:fill="auto"/>
          </w:tcPr>
          <w:p w14:paraId="26859802" w14:textId="77777777" w:rsidR="009C5E79" w:rsidRPr="00C26D06" w:rsidRDefault="009C5E79" w:rsidP="00202C4D">
            <w:pPr>
              <w:ind w:left="216" w:hanging="216"/>
            </w:pPr>
            <w:r w:rsidRPr="00C26D06">
              <w:t>4.1151(B)(1)(C)(10) or 4.1151(B)(1)(D)(10)</w:t>
            </w:r>
            <w:r w:rsidRPr="00C26D06">
              <w:br/>
              <w:t>Building Base and Top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253F6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FDE82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BFC75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4FC7D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32D82E5" w14:textId="77777777" w:rsidTr="00202C4D">
        <w:tc>
          <w:tcPr>
            <w:tcW w:w="10800" w:type="dxa"/>
            <w:gridSpan w:val="5"/>
            <w:shd w:val="clear" w:color="auto" w:fill="auto"/>
          </w:tcPr>
          <w:p w14:paraId="3F60E492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3D64B3B7" w14:textId="77777777" w:rsidTr="00202C4D">
        <w:tc>
          <w:tcPr>
            <w:tcW w:w="4680" w:type="dxa"/>
            <w:shd w:val="clear" w:color="auto" w:fill="auto"/>
          </w:tcPr>
          <w:p w14:paraId="0403341B" w14:textId="77777777" w:rsidR="009C5E79" w:rsidRPr="00C26D06" w:rsidRDefault="009C5E79" w:rsidP="00202C4D">
            <w:pPr>
              <w:ind w:left="216" w:hanging="216"/>
            </w:pPr>
            <w:r w:rsidRPr="00C26D06">
              <w:t>4.1151(B)(1)(C)(11) or 4.1151(B)(1)(D)(11)</w:t>
            </w:r>
            <w:r w:rsidRPr="00C26D06">
              <w:br/>
              <w:t>Massing Provision for Renovations of Existing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F2AA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71C4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8DFCA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22D57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A6ECE3E" w14:textId="77777777" w:rsidTr="00202C4D">
        <w:tc>
          <w:tcPr>
            <w:tcW w:w="4680" w:type="dxa"/>
            <w:shd w:val="clear" w:color="auto" w:fill="auto"/>
          </w:tcPr>
          <w:p w14:paraId="5B4F39D6" w14:textId="77777777" w:rsidR="009C5E79" w:rsidRPr="00C26D06" w:rsidRDefault="009C5E79" w:rsidP="00202C4D">
            <w:pPr>
              <w:ind w:left="216" w:hanging="216"/>
            </w:pPr>
            <w:r w:rsidRPr="00C26D06">
              <w:t>4.1151(B)(1)(C)(12) or 4.1151(B)(1)(D)(12)</w:t>
            </w:r>
            <w:r w:rsidRPr="00C26D06">
              <w:br/>
              <w:t>Additions to Historic and Cultural Landmark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6AB61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D840A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C36597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13B0B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07EB0D19" w14:textId="77777777" w:rsidR="009C5E79" w:rsidRPr="008E3F39" w:rsidRDefault="009C5E79" w:rsidP="009C5E79">
      <w:pPr>
        <w:ind w:left="216" w:hanging="216"/>
      </w:pPr>
    </w:p>
    <w:p w14:paraId="5F623333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4.1151(B)(2) - Façade Composition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3BE9DCBF" w14:textId="77777777" w:rsidTr="00202C4D">
        <w:tc>
          <w:tcPr>
            <w:tcW w:w="4680" w:type="dxa"/>
            <w:shd w:val="clear" w:color="auto" w:fill="auto"/>
            <w:vAlign w:val="center"/>
          </w:tcPr>
          <w:p w14:paraId="5553116E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ED083FF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64C213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76373B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31B49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77850F79" w14:textId="77777777" w:rsidTr="00202C4D">
        <w:tc>
          <w:tcPr>
            <w:tcW w:w="10800" w:type="dxa"/>
            <w:gridSpan w:val="5"/>
            <w:shd w:val="clear" w:color="auto" w:fill="auto"/>
          </w:tcPr>
          <w:p w14:paraId="15C667B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7DBA5A5C" w14:textId="77777777" w:rsidTr="00202C4D">
        <w:tc>
          <w:tcPr>
            <w:tcW w:w="4680" w:type="dxa"/>
            <w:shd w:val="clear" w:color="auto" w:fill="auto"/>
          </w:tcPr>
          <w:p w14:paraId="46AF7FCE" w14:textId="77777777" w:rsidR="009C5E79" w:rsidRPr="00C26D06" w:rsidRDefault="009C5E79" w:rsidP="00202C4D">
            <w:pPr>
              <w:ind w:left="216" w:hanging="216"/>
            </w:pPr>
            <w:r w:rsidRPr="00C26D06">
              <w:t>4.1151(B)(2)(C)(1) or 4.1151(B)(2)(D)(1)</w:t>
            </w:r>
            <w:r w:rsidRPr="00C26D06">
              <w:br/>
              <w:t>Screening of Mechanical and Communication Equipment and Components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C6DC9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08CBF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185B76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D9706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E66C6E2" w14:textId="77777777" w:rsidTr="00202C4D">
        <w:tc>
          <w:tcPr>
            <w:tcW w:w="4680" w:type="dxa"/>
            <w:shd w:val="clear" w:color="auto" w:fill="auto"/>
          </w:tcPr>
          <w:p w14:paraId="7129830A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4.1151(B)(2)(C)(2) or 4.1151(B)(2)(D)(2)</w:t>
            </w:r>
            <w:r w:rsidRPr="00C26D06">
              <w:br/>
              <w:t>Prohibited Through-Wall Heating/Cooling Systems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950E2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4C707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845D7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01F02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3669DE6" w14:textId="77777777" w:rsidTr="00202C4D">
        <w:tc>
          <w:tcPr>
            <w:tcW w:w="10800" w:type="dxa"/>
            <w:gridSpan w:val="5"/>
            <w:shd w:val="clear" w:color="auto" w:fill="auto"/>
          </w:tcPr>
          <w:p w14:paraId="57E8A74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33D551CB" w14:textId="77777777" w:rsidTr="00202C4D">
        <w:tc>
          <w:tcPr>
            <w:tcW w:w="4680" w:type="dxa"/>
            <w:shd w:val="clear" w:color="auto" w:fill="auto"/>
          </w:tcPr>
          <w:p w14:paraId="62C43620" w14:textId="77777777" w:rsidR="009C5E79" w:rsidRPr="00C26D06" w:rsidRDefault="009C5E79" w:rsidP="00202C4D">
            <w:pPr>
              <w:ind w:left="216" w:hanging="216"/>
            </w:pPr>
            <w:r w:rsidRPr="00C26D06">
              <w:t>4.1151(B)(2)(C)(3) or 4.1151(B)(2)(D)(3)</w:t>
            </w:r>
            <w:r w:rsidRPr="00C26D06">
              <w:br/>
              <w:t>Facade Articulation Strategies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5D64F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F6E41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99456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098F9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BB0CDB1" w14:textId="77777777" w:rsidTr="00202C4D">
        <w:tc>
          <w:tcPr>
            <w:tcW w:w="4680" w:type="dxa"/>
            <w:shd w:val="clear" w:color="auto" w:fill="auto"/>
          </w:tcPr>
          <w:p w14:paraId="19AFA15B" w14:textId="77777777" w:rsidR="009C5E79" w:rsidRPr="00C26D06" w:rsidRDefault="009C5E79" w:rsidP="00202C4D">
            <w:pPr>
              <w:ind w:left="216" w:hanging="216"/>
            </w:pPr>
            <w:r w:rsidRPr="00C26D06">
              <w:t>4.1151(B)(2)(C)(4) or 4.1151(B)(2)(D)(4)</w:t>
            </w:r>
            <w:r w:rsidRPr="00C26D06">
              <w:br/>
              <w:t>Repeating Facade Rhythm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CDD3E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75FC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D32D9E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DE0D4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053F408" w14:textId="77777777" w:rsidTr="00202C4D">
        <w:tc>
          <w:tcPr>
            <w:tcW w:w="4680" w:type="dxa"/>
            <w:shd w:val="clear" w:color="auto" w:fill="auto"/>
          </w:tcPr>
          <w:p w14:paraId="68CFB1CD" w14:textId="77777777" w:rsidR="009C5E79" w:rsidRPr="00C26D06" w:rsidRDefault="009C5E79" w:rsidP="00202C4D">
            <w:pPr>
              <w:ind w:left="216" w:hanging="216"/>
            </w:pPr>
            <w:r w:rsidRPr="00C26D06">
              <w:t>4.1151(B)(2)(C)(5) or 4.1151(B)(2)(D)(5)</w:t>
            </w:r>
            <w:r w:rsidRPr="00C26D06">
              <w:br/>
              <w:t>Principal Street Facing Facade Minimum Glazing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E506A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3CED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7D1B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8CA99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F620A8A" w14:textId="77777777" w:rsidTr="00202C4D">
        <w:tc>
          <w:tcPr>
            <w:tcW w:w="4680" w:type="dxa"/>
            <w:shd w:val="clear" w:color="auto" w:fill="auto"/>
          </w:tcPr>
          <w:p w14:paraId="6FC5A461" w14:textId="77777777" w:rsidR="009C5E79" w:rsidRPr="00C26D06" w:rsidRDefault="009C5E79" w:rsidP="00202C4D">
            <w:pPr>
              <w:ind w:left="216" w:hanging="216"/>
            </w:pPr>
            <w:r w:rsidRPr="00C26D06">
              <w:t>4.1151(B)(2)(C)(6) or 4.1151(B)(2)(D)(6)</w:t>
            </w:r>
            <w:r w:rsidRPr="00C26D06">
              <w:br/>
              <w:t>Sustainable Features Facade Organization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4016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A815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5F15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D20D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D62E9CB" w14:textId="77777777" w:rsidTr="00202C4D">
        <w:tc>
          <w:tcPr>
            <w:tcW w:w="4680" w:type="dxa"/>
            <w:shd w:val="clear" w:color="auto" w:fill="auto"/>
          </w:tcPr>
          <w:p w14:paraId="6F3B58B9" w14:textId="77777777" w:rsidR="009C5E79" w:rsidRPr="00C26D06" w:rsidRDefault="009C5E79" w:rsidP="00202C4D">
            <w:pPr>
              <w:ind w:left="216" w:hanging="216"/>
            </w:pPr>
            <w:r w:rsidRPr="00C26D06">
              <w:t>4.1151(B)(2)(C)(7) or 4.1151(B)(2)(D)(7)</w:t>
            </w:r>
            <w:r w:rsidRPr="00C26D06">
              <w:br/>
              <w:t>DCC Complementary Architectural Character of Adjacent Historic or Noteworthy Building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C7B6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B152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A75DB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C4725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4442DDC" w14:textId="77777777" w:rsidTr="00202C4D">
        <w:tc>
          <w:tcPr>
            <w:tcW w:w="4680" w:type="dxa"/>
            <w:shd w:val="clear" w:color="auto" w:fill="auto"/>
          </w:tcPr>
          <w:p w14:paraId="26AFCC2B" w14:textId="77777777" w:rsidR="009C5E79" w:rsidRPr="00C26D06" w:rsidRDefault="009C5E79" w:rsidP="00202C4D">
            <w:pPr>
              <w:ind w:left="216" w:hanging="216"/>
            </w:pPr>
            <w:r w:rsidRPr="00C26D06">
              <w:t>4.1151(B)(2)(C)(8) or 4.1151(B)(2)(D)(8)</w:t>
            </w:r>
            <w:r w:rsidRPr="00C26D06">
              <w:br/>
              <w:t>Recessed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3842A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628B0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7CCE3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FF9D5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F8F0638" w14:textId="77777777" w:rsidTr="00202C4D">
        <w:tc>
          <w:tcPr>
            <w:tcW w:w="4680" w:type="dxa"/>
            <w:shd w:val="clear" w:color="auto" w:fill="auto"/>
          </w:tcPr>
          <w:p w14:paraId="16A01230" w14:textId="77777777" w:rsidR="009C5E79" w:rsidRPr="00C26D06" w:rsidRDefault="009C5E79" w:rsidP="00202C4D">
            <w:pPr>
              <w:ind w:left="216" w:hanging="216"/>
            </w:pPr>
            <w:r w:rsidRPr="00C26D06">
              <w:t>4.1151(B)(2)(C)(9) or 4.1151(B)(2)(D)(9)</w:t>
            </w:r>
            <w:r w:rsidRPr="00C26D06">
              <w:br/>
              <w:t>Blank Wall Treatment Options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E676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6D6A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1A8A6E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7BBD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2B04DA1" w14:textId="77777777" w:rsidTr="00202C4D">
        <w:tc>
          <w:tcPr>
            <w:tcW w:w="10800" w:type="dxa"/>
            <w:gridSpan w:val="5"/>
            <w:shd w:val="clear" w:color="auto" w:fill="auto"/>
          </w:tcPr>
          <w:p w14:paraId="6CEE72A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32A5A5A6" w14:textId="77777777" w:rsidTr="00202C4D">
        <w:tc>
          <w:tcPr>
            <w:tcW w:w="4680" w:type="dxa"/>
            <w:shd w:val="clear" w:color="auto" w:fill="auto"/>
          </w:tcPr>
          <w:p w14:paraId="109EC360" w14:textId="77777777" w:rsidR="009C5E79" w:rsidRPr="00C26D06" w:rsidRDefault="009C5E79" w:rsidP="00202C4D">
            <w:pPr>
              <w:ind w:left="216" w:hanging="216"/>
            </w:pPr>
            <w:r w:rsidRPr="00C26D06">
              <w:t>4.1151(B)(2)(C)(10) or 4.1151(B)(2)(D)(10)</w:t>
            </w:r>
            <w:r w:rsidRPr="00C26D06">
              <w:br/>
              <w:t>Division of Wall Planes for Street-Facing Elevations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BA01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E9E3C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D51A7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65561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1CAAF71" w14:textId="77777777" w:rsidTr="00202C4D">
        <w:tc>
          <w:tcPr>
            <w:tcW w:w="4680" w:type="dxa"/>
            <w:shd w:val="clear" w:color="auto" w:fill="auto"/>
          </w:tcPr>
          <w:p w14:paraId="17D0A899" w14:textId="77777777" w:rsidR="009C5E79" w:rsidRPr="00C26D06" w:rsidRDefault="009C5E79" w:rsidP="00202C4D">
            <w:pPr>
              <w:ind w:left="216" w:hanging="216"/>
            </w:pPr>
            <w:r w:rsidRPr="00C26D06">
              <w:t>4.1151(B)(2)(C)(11) or 4.1151(B)(2)(D)(11)</w:t>
            </w:r>
            <w:r w:rsidRPr="00C26D06">
              <w:br/>
              <w:t>Minimum Reveal of Exterior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E0C08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462DA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51D4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4F505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AF1B1E9" w14:textId="77777777" w:rsidTr="00202C4D">
        <w:tc>
          <w:tcPr>
            <w:tcW w:w="4680" w:type="dxa"/>
            <w:shd w:val="clear" w:color="auto" w:fill="auto"/>
          </w:tcPr>
          <w:p w14:paraId="17B9499C" w14:textId="77777777" w:rsidR="009C5E79" w:rsidRPr="00C26D06" w:rsidRDefault="009C5E79" w:rsidP="00202C4D">
            <w:pPr>
              <w:ind w:left="216" w:hanging="216"/>
            </w:pPr>
            <w:r w:rsidRPr="00C26D06">
              <w:t>4.1151(B)(2)(C)(12) or 4.1151(B)(2)(D)(12)</w:t>
            </w:r>
            <w:r w:rsidRPr="00C26D06">
              <w:br/>
              <w:t>Prohibition of Blank Walls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49AB0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3419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C5B59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D3C9C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2B245E4" w14:textId="77777777" w:rsidTr="00202C4D">
        <w:tc>
          <w:tcPr>
            <w:tcW w:w="4680" w:type="dxa"/>
            <w:shd w:val="clear" w:color="auto" w:fill="auto"/>
          </w:tcPr>
          <w:p w14:paraId="35431BD3" w14:textId="77777777" w:rsidR="009C5E79" w:rsidRPr="00C26D06" w:rsidRDefault="009C5E79" w:rsidP="00202C4D">
            <w:pPr>
              <w:ind w:left="216" w:hanging="216"/>
            </w:pPr>
            <w:r w:rsidRPr="00C26D06">
              <w:t>4.1151(B)(2)(C)(13) or 4.1151(B)(2)(D)(13)</w:t>
            </w:r>
            <w:r w:rsidRPr="00C26D06">
              <w:br/>
              <w:t>Building Facade Transition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8F41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DEE82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7CAF0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5291D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94F8DF3" w14:textId="77777777" w:rsidTr="00202C4D">
        <w:tc>
          <w:tcPr>
            <w:tcW w:w="4680" w:type="dxa"/>
            <w:shd w:val="clear" w:color="auto" w:fill="auto"/>
          </w:tcPr>
          <w:p w14:paraId="1C3012AC" w14:textId="77777777" w:rsidR="009C5E79" w:rsidRPr="00C26D06" w:rsidRDefault="009C5E79" w:rsidP="00202C4D">
            <w:pPr>
              <w:ind w:left="216" w:hanging="216"/>
            </w:pPr>
            <w:r w:rsidRPr="00C26D06">
              <w:t>4.1151(B)(2)(C)(14) or 4.1151(B)(2)(D)(14)</w:t>
            </w:r>
            <w:r w:rsidRPr="00C26D06">
              <w:br/>
              <w:t>Garage Doors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4917F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E2943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0FB7E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0F056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56070A" w14:textId="77777777" w:rsidTr="00202C4D">
        <w:tc>
          <w:tcPr>
            <w:tcW w:w="4680" w:type="dxa"/>
            <w:shd w:val="clear" w:color="auto" w:fill="auto"/>
          </w:tcPr>
          <w:p w14:paraId="4C055FF8" w14:textId="77777777" w:rsidR="009C5E79" w:rsidRPr="00C26D06" w:rsidRDefault="009C5E79" w:rsidP="00202C4D">
            <w:pPr>
              <w:ind w:left="216" w:hanging="216"/>
            </w:pPr>
            <w:r w:rsidRPr="00C26D06">
              <w:t>4.1151(B)(2)(C)(15) or 4.1151(B)(2)(D)(15)</w:t>
            </w:r>
            <w:r w:rsidRPr="00C26D06">
              <w:br/>
              <w:t>Minimum Door/Window Coverage of Street-Facing Facade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3F8BE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E607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CC3E5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7F43B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97A400F" w14:textId="77777777" w:rsidTr="00202C4D">
        <w:tc>
          <w:tcPr>
            <w:tcW w:w="10800" w:type="dxa"/>
            <w:gridSpan w:val="5"/>
            <w:shd w:val="clear" w:color="auto" w:fill="auto"/>
          </w:tcPr>
          <w:p w14:paraId="5E590DF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Single-Family Attached</w:t>
            </w:r>
          </w:p>
        </w:tc>
      </w:tr>
      <w:tr w:rsidR="009C5E79" w:rsidRPr="008E3F39" w14:paraId="4CAE3652" w14:textId="77777777" w:rsidTr="00202C4D">
        <w:tc>
          <w:tcPr>
            <w:tcW w:w="4680" w:type="dxa"/>
            <w:shd w:val="clear" w:color="auto" w:fill="auto"/>
          </w:tcPr>
          <w:p w14:paraId="01F84C2E" w14:textId="77777777" w:rsidR="009C5E79" w:rsidRPr="00C26D06" w:rsidRDefault="009C5E79" w:rsidP="00202C4D">
            <w:pPr>
              <w:ind w:left="216" w:hanging="216"/>
            </w:pPr>
            <w:r w:rsidRPr="00C26D06">
              <w:t>4.1151(B)(2)(C)(16) or 4.1151(B)(2)(D)(16)</w:t>
            </w:r>
            <w:r w:rsidRPr="00C26D06">
              <w:br/>
              <w:t>Length Limitation of Building Exterior Wall or Row of Contiguous Dwellings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8F343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D1E71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9C0D9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C138D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ED0D687" w14:textId="77777777" w:rsidTr="00202C4D">
        <w:tc>
          <w:tcPr>
            <w:tcW w:w="4680" w:type="dxa"/>
            <w:shd w:val="clear" w:color="auto" w:fill="auto"/>
          </w:tcPr>
          <w:p w14:paraId="5266B3B1" w14:textId="77777777" w:rsidR="009C5E79" w:rsidRPr="00C26D06" w:rsidRDefault="009C5E79" w:rsidP="00202C4D">
            <w:pPr>
              <w:ind w:left="216" w:hanging="216"/>
            </w:pPr>
            <w:r w:rsidRPr="00C26D06">
              <w:t>4.1151(B)(2)(C)(17) or 4.1151(B)(2)(D)(17)</w:t>
            </w:r>
            <w:r w:rsidRPr="00C26D06">
              <w:br/>
              <w:t>Dwelling Unit Offset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08673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6C819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B5860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E3AF8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6A4DDC3" w14:textId="77777777" w:rsidTr="00202C4D">
        <w:tc>
          <w:tcPr>
            <w:tcW w:w="4680" w:type="dxa"/>
            <w:shd w:val="clear" w:color="auto" w:fill="auto"/>
          </w:tcPr>
          <w:p w14:paraId="2CC3041D" w14:textId="77777777" w:rsidR="009C5E79" w:rsidRPr="00C26D06" w:rsidRDefault="009C5E79" w:rsidP="00202C4D">
            <w:pPr>
              <w:ind w:left="216" w:hanging="216"/>
            </w:pPr>
            <w:r w:rsidRPr="00C26D06">
              <w:t>4.1151(B)(2)(C)(18) or 4.1151(B)(2)(D)(18)</w:t>
            </w:r>
            <w:r w:rsidRPr="00C26D06">
              <w:br/>
              <w:t>Entry Covered Porch or Portico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8184C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D0BC7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DBBF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4420A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1E1E576" w14:textId="77777777" w:rsidTr="00202C4D">
        <w:tc>
          <w:tcPr>
            <w:tcW w:w="4680" w:type="dxa"/>
            <w:shd w:val="clear" w:color="auto" w:fill="auto"/>
          </w:tcPr>
          <w:p w14:paraId="5DDC65CB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4.1151(B)(2)(C)(19) or 4.1151(B)(2)(D)(19)</w:t>
            </w:r>
            <w:r w:rsidRPr="00C26D06">
              <w:br/>
              <w:t>Roof Eaves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3A02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7BD5B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8C341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AFBC9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13ABF55" w14:textId="77777777" w:rsidTr="00202C4D">
        <w:tc>
          <w:tcPr>
            <w:tcW w:w="4680" w:type="dxa"/>
            <w:shd w:val="clear" w:color="auto" w:fill="auto"/>
          </w:tcPr>
          <w:p w14:paraId="122CB118" w14:textId="77777777" w:rsidR="009C5E79" w:rsidRPr="00C26D06" w:rsidRDefault="009C5E79" w:rsidP="00202C4D">
            <w:pPr>
              <w:ind w:left="216" w:hanging="216"/>
            </w:pPr>
            <w:r w:rsidRPr="00C26D06">
              <w:t>4.1151(B)(2)(C)(20) or 4.1151(B)(2)(D)(20)</w:t>
            </w:r>
            <w:r w:rsidRPr="00C26D06">
              <w:br/>
              <w:t>Window Trim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92954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766B9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093CD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6EFF0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2C708207" w14:textId="77777777" w:rsidTr="00202C4D">
        <w:tc>
          <w:tcPr>
            <w:tcW w:w="4680" w:type="dxa"/>
            <w:shd w:val="clear" w:color="auto" w:fill="auto"/>
          </w:tcPr>
          <w:p w14:paraId="35CAE929" w14:textId="77777777" w:rsidR="009C5E79" w:rsidRPr="00C26D06" w:rsidRDefault="009C5E79" w:rsidP="00202C4D">
            <w:pPr>
              <w:ind w:left="216" w:hanging="216"/>
            </w:pPr>
            <w:r w:rsidRPr="00C26D06">
              <w:t>4.1151(B)(2)(C)(21) or 4.1151(B)(2)(D)(21)</w:t>
            </w:r>
            <w:r w:rsidRPr="00C26D06">
              <w:br/>
              <w:t>Facade Treatments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5F96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0E0C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029F6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A9495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EFA5A12" w14:textId="77777777" w:rsidTr="00202C4D">
        <w:tc>
          <w:tcPr>
            <w:tcW w:w="4680" w:type="dxa"/>
            <w:shd w:val="clear" w:color="auto" w:fill="auto"/>
          </w:tcPr>
          <w:p w14:paraId="73390914" w14:textId="77777777" w:rsidR="009C5E79" w:rsidRPr="00C26D06" w:rsidRDefault="009C5E79" w:rsidP="00202C4D">
            <w:pPr>
              <w:ind w:left="216" w:hanging="216"/>
            </w:pPr>
            <w:r w:rsidRPr="00C26D06">
              <w:t>4.1151(B)(2)(C)(22) or 4.1151(B)(2)(D)(22)</w:t>
            </w:r>
            <w:r w:rsidRPr="00C26D06">
              <w:br/>
              <w:t>Architectural Building Design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1E297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2AAFE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AADE6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2D2B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BDE9356" w14:textId="77777777" w:rsidTr="00202C4D">
        <w:tc>
          <w:tcPr>
            <w:tcW w:w="4680" w:type="dxa"/>
            <w:shd w:val="clear" w:color="auto" w:fill="auto"/>
          </w:tcPr>
          <w:p w14:paraId="455E492B" w14:textId="77777777" w:rsidR="009C5E79" w:rsidRPr="00C26D06" w:rsidRDefault="009C5E79" w:rsidP="00202C4D">
            <w:pPr>
              <w:ind w:left="216" w:hanging="216"/>
            </w:pPr>
            <w:r w:rsidRPr="00C26D06">
              <w:t>4.1151(B)(2)(C)(23) or 4.1151(B)(2)(D)(23)</w:t>
            </w:r>
            <w:r w:rsidRPr="00C26D06">
              <w:br/>
              <w:t>Exterior Finish Patterns for All Multi-Story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29CE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DBB44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A058B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77680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A4DDE46" w14:textId="77777777" w:rsidTr="00202C4D">
        <w:tc>
          <w:tcPr>
            <w:tcW w:w="4680" w:type="dxa"/>
            <w:shd w:val="clear" w:color="auto" w:fill="auto"/>
          </w:tcPr>
          <w:p w14:paraId="74C7061B" w14:textId="77777777" w:rsidR="009C5E79" w:rsidRPr="00C26D06" w:rsidRDefault="009C5E79" w:rsidP="00202C4D">
            <w:pPr>
              <w:ind w:left="216" w:hanging="216"/>
            </w:pPr>
            <w:r w:rsidRPr="00C26D06">
              <w:t>4.1151(B)(2)(C)(24) or 4.1151(B)(2)(D)(24)</w:t>
            </w:r>
            <w:r w:rsidRPr="00C26D06">
              <w:br/>
              <w:t>Unique Corner Feature for Corner Buildings Facing both Streets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423F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78EE4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58C6A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C98707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E6EAACC" w14:textId="77777777" w:rsidTr="00202C4D">
        <w:tc>
          <w:tcPr>
            <w:tcW w:w="4680" w:type="dxa"/>
            <w:shd w:val="clear" w:color="auto" w:fill="auto"/>
          </w:tcPr>
          <w:p w14:paraId="18550F41" w14:textId="77777777" w:rsidR="009C5E79" w:rsidRPr="00C26D06" w:rsidRDefault="009C5E79" w:rsidP="00202C4D">
            <w:pPr>
              <w:ind w:left="216" w:hanging="216"/>
            </w:pPr>
            <w:r w:rsidRPr="00C26D06">
              <w:t>4.1151(B)(2)(C)(25) or 4.1151(B)(2)(D)(25)</w:t>
            </w:r>
            <w:r w:rsidRPr="00C26D06">
              <w:br/>
              <w:t xml:space="preserve">Provision for </w:t>
            </w:r>
            <w:proofErr w:type="gramStart"/>
            <w:r w:rsidRPr="00C26D06">
              <w:t>Non Lineal</w:t>
            </w:r>
            <w:proofErr w:type="gramEnd"/>
            <w:r w:rsidRPr="00C26D06">
              <w:t xml:space="preserve"> Buildings with Common Area Courtyards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36F2C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0C7EA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64B0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D40FC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1A3B26B" w14:textId="77777777" w:rsidTr="00202C4D">
        <w:tc>
          <w:tcPr>
            <w:tcW w:w="4680" w:type="dxa"/>
            <w:shd w:val="clear" w:color="auto" w:fill="auto"/>
          </w:tcPr>
          <w:p w14:paraId="569B3BF5" w14:textId="77777777" w:rsidR="009C5E79" w:rsidRPr="00C26D06" w:rsidRDefault="009C5E79" w:rsidP="00202C4D">
            <w:pPr>
              <w:ind w:left="216" w:hanging="216"/>
            </w:pPr>
            <w:r w:rsidRPr="00C26D06">
              <w:t>4.1151(B)(2)(C)(26) or 4.1151(B)(2)(D)(26)</w:t>
            </w:r>
            <w:r w:rsidRPr="00C26D06">
              <w:br/>
              <w:t>Location of Garage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581CC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54613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F228F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DEE92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9D85C2D" w14:textId="77777777" w:rsidTr="00202C4D">
        <w:tc>
          <w:tcPr>
            <w:tcW w:w="4680" w:type="dxa"/>
            <w:shd w:val="clear" w:color="auto" w:fill="auto"/>
          </w:tcPr>
          <w:p w14:paraId="10009BA0" w14:textId="77777777" w:rsidR="009C5E79" w:rsidRPr="00C26D06" w:rsidRDefault="009C5E79" w:rsidP="00202C4D">
            <w:pPr>
              <w:ind w:left="216" w:hanging="216"/>
            </w:pPr>
            <w:r w:rsidRPr="00C26D06">
              <w:t>4.1151(B)(2)(C)(27) or 4.1151(B)(2)(D)(27)</w:t>
            </w:r>
            <w:r w:rsidRPr="00C26D06">
              <w:br/>
              <w:t>Maximum Width of Street-Facing Garages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5EFA0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ABB60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67283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2BEAB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FC9A12F" w14:textId="77777777" w:rsidTr="00202C4D">
        <w:tc>
          <w:tcPr>
            <w:tcW w:w="4680" w:type="dxa"/>
            <w:shd w:val="clear" w:color="auto" w:fill="auto"/>
          </w:tcPr>
          <w:p w14:paraId="3C550131" w14:textId="77777777" w:rsidR="009C5E79" w:rsidRPr="00C26D06" w:rsidRDefault="009C5E79" w:rsidP="00202C4D">
            <w:pPr>
              <w:ind w:left="216" w:hanging="216"/>
            </w:pPr>
            <w:r w:rsidRPr="00C26D06">
              <w:t>4.1151(B)(2)(C)(28) or 4.1151(B)(2)(D)(28)</w:t>
            </w:r>
            <w:r w:rsidRPr="00C26D06">
              <w:br/>
              <w:t>Minimum Transparency for Street-Facing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1B7C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7BBA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BF48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4A632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D924999" w14:textId="77777777" w:rsidTr="00202C4D">
        <w:tc>
          <w:tcPr>
            <w:tcW w:w="4680" w:type="dxa"/>
            <w:shd w:val="clear" w:color="auto" w:fill="auto"/>
          </w:tcPr>
          <w:p w14:paraId="55396AC1" w14:textId="77777777" w:rsidR="009C5E79" w:rsidRPr="00C26D06" w:rsidRDefault="009C5E79" w:rsidP="00202C4D">
            <w:pPr>
              <w:ind w:left="216" w:hanging="216"/>
            </w:pPr>
            <w:r w:rsidRPr="00C26D06">
              <w:t>4.1151(B)(2)(C)(29) or 4.1151(B)(2)(D)(29)</w:t>
            </w:r>
            <w:r w:rsidRPr="00C26D06">
              <w:br/>
              <w:t>Horizontal Facade Articulation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C150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36FE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D5ED1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F5AA4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5162088" w14:textId="77777777" w:rsidTr="00202C4D">
        <w:tc>
          <w:tcPr>
            <w:tcW w:w="10800" w:type="dxa"/>
            <w:gridSpan w:val="5"/>
            <w:shd w:val="clear" w:color="auto" w:fill="auto"/>
          </w:tcPr>
          <w:p w14:paraId="301E4A53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724ADC6A" w14:textId="77777777" w:rsidTr="00202C4D">
        <w:tc>
          <w:tcPr>
            <w:tcW w:w="4680" w:type="dxa"/>
            <w:shd w:val="clear" w:color="auto" w:fill="auto"/>
          </w:tcPr>
          <w:p w14:paraId="0CEAB4BC" w14:textId="77777777" w:rsidR="009C5E79" w:rsidRPr="00C26D06" w:rsidRDefault="009C5E79" w:rsidP="00202C4D">
            <w:pPr>
              <w:ind w:left="216" w:hanging="216"/>
            </w:pPr>
            <w:r w:rsidRPr="00C26D06">
              <w:t>4.1151(B)(2)(C)(30) or 4.1151(B)(2)(D)(30)</w:t>
            </w:r>
            <w:r w:rsidRPr="00C26D06">
              <w:br/>
              <w:t>Compliance with 4.1151(B)(2)(D)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32454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B8988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C0B39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B73A7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CF6D202" w14:textId="77777777" w:rsidR="009C5E79" w:rsidRPr="008E3F39" w:rsidRDefault="009C5E79" w:rsidP="009C5E79">
      <w:pPr>
        <w:ind w:left="216" w:hanging="216"/>
      </w:pPr>
    </w:p>
    <w:p w14:paraId="63E3682C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4.1151(B)(3) - Ground-Level Details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66BFC51B" w14:textId="77777777" w:rsidTr="00202C4D">
        <w:tc>
          <w:tcPr>
            <w:tcW w:w="4680" w:type="dxa"/>
            <w:shd w:val="clear" w:color="auto" w:fill="auto"/>
            <w:vAlign w:val="center"/>
          </w:tcPr>
          <w:p w14:paraId="26204AD6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FE3A7F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AF9FBA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8F52C0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6661B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2FD35E43" w14:textId="77777777" w:rsidTr="00202C4D">
        <w:tc>
          <w:tcPr>
            <w:tcW w:w="10800" w:type="dxa"/>
            <w:gridSpan w:val="5"/>
            <w:shd w:val="clear" w:color="auto" w:fill="auto"/>
          </w:tcPr>
          <w:p w14:paraId="65F980E9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4767AD7E" w14:textId="77777777" w:rsidTr="00202C4D">
        <w:tc>
          <w:tcPr>
            <w:tcW w:w="4680" w:type="dxa"/>
            <w:shd w:val="clear" w:color="auto" w:fill="auto"/>
          </w:tcPr>
          <w:p w14:paraId="5AD3EE3B" w14:textId="77777777" w:rsidR="009C5E79" w:rsidRPr="00C26D06" w:rsidRDefault="009C5E79" w:rsidP="00202C4D">
            <w:pPr>
              <w:ind w:left="216" w:hanging="216"/>
            </w:pPr>
            <w:r w:rsidRPr="00C26D06">
              <w:t>4.1151(B)(3)(C)(1) or 4.1151(B)(3)(D)(1)</w:t>
            </w:r>
            <w:r w:rsidRPr="00C26D06">
              <w:br/>
              <w:t>Ground-Floor Street Facade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6728A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8E37C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FE82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EF539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EA0F76B" w14:textId="77777777" w:rsidTr="00202C4D">
        <w:tc>
          <w:tcPr>
            <w:tcW w:w="4680" w:type="dxa"/>
            <w:shd w:val="clear" w:color="auto" w:fill="auto"/>
          </w:tcPr>
          <w:p w14:paraId="6F778420" w14:textId="77777777" w:rsidR="009C5E79" w:rsidRPr="00C26D06" w:rsidRDefault="009C5E79" w:rsidP="00202C4D">
            <w:pPr>
              <w:ind w:left="216" w:hanging="216"/>
            </w:pPr>
            <w:r w:rsidRPr="00C26D06">
              <w:t>4.1151(B)(3)(C)(2) or 4.1151(B)(3)(D)(2)</w:t>
            </w:r>
            <w:r w:rsidRPr="00C26D06">
              <w:br/>
              <w:t>Ground-Floor Uses at Sidewalk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14B92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10255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759DC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338C7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CF0E2B4" w14:textId="77777777" w:rsidTr="00202C4D">
        <w:tc>
          <w:tcPr>
            <w:tcW w:w="4680" w:type="dxa"/>
            <w:shd w:val="clear" w:color="auto" w:fill="auto"/>
          </w:tcPr>
          <w:p w14:paraId="50408835" w14:textId="77777777" w:rsidR="009C5E79" w:rsidRPr="00C26D06" w:rsidRDefault="009C5E79" w:rsidP="00202C4D">
            <w:pPr>
              <w:ind w:left="216" w:hanging="216"/>
            </w:pPr>
            <w:r w:rsidRPr="00C26D06">
              <w:t>4.1151(B)(3)(C)(3) or 4.1151(B)(3)(D)(3)</w:t>
            </w:r>
            <w:r w:rsidRPr="00C26D06">
              <w:br/>
              <w:t>DCC Ground-Floor Storefront Bulkheads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B63CE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4B807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8B926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7C05A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8795F1A" w14:textId="77777777" w:rsidTr="00202C4D">
        <w:tc>
          <w:tcPr>
            <w:tcW w:w="4680" w:type="dxa"/>
            <w:shd w:val="clear" w:color="auto" w:fill="auto"/>
          </w:tcPr>
          <w:p w14:paraId="5035FED6" w14:textId="77777777" w:rsidR="009C5E79" w:rsidRPr="00C26D06" w:rsidRDefault="009C5E79" w:rsidP="00202C4D">
            <w:pPr>
              <w:ind w:left="216" w:hanging="216"/>
            </w:pPr>
            <w:r w:rsidRPr="00C26D06">
              <w:t>4.1151(B)(3)(C)(4) or 4.1151(B)(3)(D)(4)</w:t>
            </w:r>
            <w:r w:rsidRPr="00C26D06">
              <w:br/>
              <w:t>Building Facade Base Design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7E43B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F893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3F95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536C9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25751B" w14:textId="77777777" w:rsidTr="00202C4D">
        <w:tc>
          <w:tcPr>
            <w:tcW w:w="4680" w:type="dxa"/>
            <w:shd w:val="clear" w:color="auto" w:fill="auto"/>
          </w:tcPr>
          <w:p w14:paraId="13425385" w14:textId="77777777" w:rsidR="009C5E79" w:rsidRPr="00C26D06" w:rsidRDefault="009C5E79" w:rsidP="00202C4D">
            <w:pPr>
              <w:ind w:left="216" w:hanging="216"/>
            </w:pPr>
            <w:r w:rsidRPr="00C26D06">
              <w:t>4.1151(B)(3)(C)(5) or 4.1151(B)(3)(D)(5)</w:t>
            </w:r>
            <w:r w:rsidRPr="00C26D06">
              <w:br/>
              <w:t>Minimum Height of Building Base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8ADE7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84A00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FC9DB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3C2A0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66FE6B8" w14:textId="77777777" w:rsidTr="00202C4D">
        <w:tc>
          <w:tcPr>
            <w:tcW w:w="4680" w:type="dxa"/>
            <w:shd w:val="clear" w:color="auto" w:fill="auto"/>
          </w:tcPr>
          <w:p w14:paraId="170A84D9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4.1151(B)(3)(C)(6) or 4.1151(B)(3)(D)(6)</w:t>
            </w:r>
            <w:r w:rsidRPr="00C26D06">
              <w:br/>
              <w:t>Street-Facing Facades Ground-Floor Uses at Sidewalk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972C0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8024E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14025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AA905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C4E8B57" w14:textId="77777777" w:rsidTr="00202C4D">
        <w:tc>
          <w:tcPr>
            <w:tcW w:w="10800" w:type="dxa"/>
            <w:gridSpan w:val="5"/>
            <w:shd w:val="clear" w:color="auto" w:fill="auto"/>
          </w:tcPr>
          <w:p w14:paraId="4DF2F28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265A6E6C" w14:textId="77777777" w:rsidTr="00202C4D">
        <w:tc>
          <w:tcPr>
            <w:tcW w:w="4680" w:type="dxa"/>
            <w:shd w:val="clear" w:color="auto" w:fill="auto"/>
          </w:tcPr>
          <w:p w14:paraId="6C447D31" w14:textId="77777777" w:rsidR="009C5E79" w:rsidRPr="00C26D06" w:rsidRDefault="009C5E79" w:rsidP="00202C4D">
            <w:pPr>
              <w:ind w:left="216" w:hanging="216"/>
            </w:pPr>
            <w:r w:rsidRPr="00C26D06">
              <w:t>4.1151(B)(3)(C)(7) or 4.1151(B)(3)(D)(7)</w:t>
            </w:r>
            <w:r w:rsidRPr="00C26D06">
              <w:br/>
              <w:t>Street-Facing Facades Ground-Floor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83B2E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3AD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D0F0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974C6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A1AD9B4" w14:textId="77777777" w:rsidTr="00202C4D">
        <w:tc>
          <w:tcPr>
            <w:tcW w:w="4680" w:type="dxa"/>
            <w:shd w:val="clear" w:color="auto" w:fill="auto"/>
          </w:tcPr>
          <w:p w14:paraId="764AF3D5" w14:textId="77777777" w:rsidR="009C5E79" w:rsidRPr="00C26D06" w:rsidRDefault="009C5E79" w:rsidP="00202C4D">
            <w:pPr>
              <w:ind w:left="216" w:hanging="216"/>
            </w:pPr>
            <w:r w:rsidRPr="00C26D06">
              <w:t>4.1151(B)(3)(C)(8) or 4.1151(B)(3)(D)(8)</w:t>
            </w:r>
            <w:r w:rsidRPr="00C26D06">
              <w:br/>
              <w:t>Ground-Floor Grade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7920F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F2CE3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DD10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D100D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A650E64" w14:textId="77777777" w:rsidTr="00202C4D">
        <w:tc>
          <w:tcPr>
            <w:tcW w:w="10800" w:type="dxa"/>
            <w:gridSpan w:val="5"/>
            <w:shd w:val="clear" w:color="auto" w:fill="auto"/>
          </w:tcPr>
          <w:p w14:paraId="331EA9CE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3A275EC8" w14:textId="77777777" w:rsidTr="00202C4D">
        <w:tc>
          <w:tcPr>
            <w:tcW w:w="4680" w:type="dxa"/>
            <w:shd w:val="clear" w:color="auto" w:fill="auto"/>
          </w:tcPr>
          <w:p w14:paraId="51E5E1E7" w14:textId="77777777" w:rsidR="009C5E79" w:rsidRPr="00C26D06" w:rsidRDefault="009C5E79" w:rsidP="00202C4D">
            <w:pPr>
              <w:ind w:left="216" w:hanging="216"/>
            </w:pPr>
            <w:r w:rsidRPr="00C26D06">
              <w:t>4.1151(B)(3)(C)(9) or 4.1151(B)(3)(D)(9)</w:t>
            </w:r>
            <w:r w:rsidRPr="00C26D06">
              <w:br/>
              <w:t>Compliance with 4.1151(B)(3)(D)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1831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1D0E9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C684A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DC294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136BF307" w14:textId="77777777" w:rsidR="009C5E79" w:rsidRPr="008E3F39" w:rsidRDefault="009C5E79" w:rsidP="009C5E79">
      <w:pPr>
        <w:ind w:left="216" w:hanging="216"/>
      </w:pPr>
    </w:p>
    <w:p w14:paraId="2F571B40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4.1151(B)(4) - Sign Design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7282716F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3BBD3992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5566F47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F7DD72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F73269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55B16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5F69D25E" w14:textId="77777777" w:rsidTr="00202C4D">
        <w:tc>
          <w:tcPr>
            <w:tcW w:w="10800" w:type="dxa"/>
            <w:gridSpan w:val="5"/>
            <w:shd w:val="clear" w:color="auto" w:fill="auto"/>
          </w:tcPr>
          <w:p w14:paraId="1146AD0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1D3E5FF4" w14:textId="77777777" w:rsidTr="00202C4D">
        <w:tc>
          <w:tcPr>
            <w:tcW w:w="4680" w:type="dxa"/>
            <w:shd w:val="clear" w:color="auto" w:fill="auto"/>
          </w:tcPr>
          <w:p w14:paraId="79B849A5" w14:textId="77777777" w:rsidR="009C5E79" w:rsidRPr="00C26D06" w:rsidRDefault="009C5E79" w:rsidP="00202C4D">
            <w:pPr>
              <w:ind w:left="216" w:hanging="216"/>
            </w:pPr>
            <w:r w:rsidRPr="00C26D06">
              <w:t>4.1151(B)(4)(C)(1) or 4.1151(B)(4)(D)(1)</w:t>
            </w:r>
            <w:r w:rsidRPr="00C26D06">
              <w:br/>
              <w:t>Wall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EE35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8950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EB5FC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C6AF4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7ED9ED7" w14:textId="77777777" w:rsidTr="00202C4D">
        <w:tc>
          <w:tcPr>
            <w:tcW w:w="4680" w:type="dxa"/>
            <w:shd w:val="clear" w:color="auto" w:fill="auto"/>
          </w:tcPr>
          <w:p w14:paraId="7CF3D98C" w14:textId="77777777" w:rsidR="009C5E79" w:rsidRPr="00C26D06" w:rsidRDefault="009C5E79" w:rsidP="00202C4D">
            <w:pPr>
              <w:ind w:left="216" w:hanging="216"/>
            </w:pPr>
            <w:r w:rsidRPr="00C26D06">
              <w:t>4.1151(B)(4)(C)(2) or 4.1151(B)(4)(D)(2)</w:t>
            </w:r>
            <w:r w:rsidRPr="00C26D06">
              <w:br/>
              <w:t>Projecting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EDBB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48CA8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8EA1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C5E4F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8E938D7" w14:textId="77777777" w:rsidTr="00202C4D">
        <w:tc>
          <w:tcPr>
            <w:tcW w:w="4680" w:type="dxa"/>
            <w:shd w:val="clear" w:color="auto" w:fill="auto"/>
          </w:tcPr>
          <w:p w14:paraId="11F3600C" w14:textId="77777777" w:rsidR="009C5E79" w:rsidRPr="00C26D06" w:rsidRDefault="009C5E79" w:rsidP="00202C4D">
            <w:pPr>
              <w:ind w:left="216" w:hanging="216"/>
            </w:pPr>
            <w:r w:rsidRPr="00C26D06">
              <w:t>4.1151(B)(4)(C)(3) or 4.1151(B)(4)(D)(3)</w:t>
            </w:r>
            <w:r w:rsidRPr="00C26D06">
              <w:br/>
              <w:t>Window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859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5B70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01B2A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2F3A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5AFA866" w14:textId="77777777" w:rsidTr="00202C4D">
        <w:tc>
          <w:tcPr>
            <w:tcW w:w="4680" w:type="dxa"/>
            <w:shd w:val="clear" w:color="auto" w:fill="auto"/>
          </w:tcPr>
          <w:p w14:paraId="7636375D" w14:textId="77777777" w:rsidR="009C5E79" w:rsidRPr="00C26D06" w:rsidRDefault="009C5E79" w:rsidP="00202C4D">
            <w:pPr>
              <w:ind w:left="216" w:hanging="216"/>
            </w:pPr>
            <w:r w:rsidRPr="00C26D06">
              <w:t>4.1151(B)(4)(C)(4) or 4.1151(B)(4)(D)(4)</w:t>
            </w:r>
            <w:r w:rsidRPr="00C26D06">
              <w:br/>
              <w:t>Prohibition of Internal Illumination of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F6F1E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AA31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43C45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CFB71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029DC11" w14:textId="77777777" w:rsidTr="00202C4D">
        <w:tc>
          <w:tcPr>
            <w:tcW w:w="10800" w:type="dxa"/>
            <w:gridSpan w:val="5"/>
            <w:shd w:val="clear" w:color="auto" w:fill="auto"/>
          </w:tcPr>
          <w:p w14:paraId="4EDC2FFD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Single-Family Attached</w:t>
            </w:r>
          </w:p>
        </w:tc>
      </w:tr>
      <w:tr w:rsidR="009C5E79" w:rsidRPr="008E3F39" w14:paraId="59872354" w14:textId="77777777" w:rsidTr="00202C4D">
        <w:tc>
          <w:tcPr>
            <w:tcW w:w="4680" w:type="dxa"/>
            <w:shd w:val="clear" w:color="auto" w:fill="auto"/>
          </w:tcPr>
          <w:p w14:paraId="10EC6C3E" w14:textId="77777777" w:rsidR="009C5E79" w:rsidRPr="00C26D06" w:rsidRDefault="009C5E79" w:rsidP="00202C4D">
            <w:pPr>
              <w:ind w:left="216" w:hanging="216"/>
            </w:pPr>
            <w:r w:rsidRPr="00C26D06">
              <w:t>4.1151(B)(4)(C)(5) or 4.1151(B)(4)(D)(5)</w:t>
            </w:r>
            <w:r w:rsidRPr="00C26D06">
              <w:br/>
              <w:t>Addressing System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0147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318B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C6068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F5A35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063439B" w14:textId="77777777" w:rsidR="009C5E79" w:rsidRPr="008E3F39" w:rsidRDefault="009C5E79" w:rsidP="009C5E79">
      <w:pPr>
        <w:ind w:left="216" w:hanging="216"/>
      </w:pPr>
    </w:p>
    <w:p w14:paraId="6B254EF9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4.1151(B)(5) - Transparency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30ED39E" w14:textId="77777777" w:rsidTr="00202C4D">
        <w:tc>
          <w:tcPr>
            <w:tcW w:w="4680" w:type="dxa"/>
            <w:shd w:val="clear" w:color="auto" w:fill="auto"/>
            <w:vAlign w:val="center"/>
          </w:tcPr>
          <w:p w14:paraId="1153931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E3F34F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DFF6D7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0D93C2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3EA6AC5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6AE933A5" w14:textId="77777777" w:rsidTr="00202C4D">
        <w:tc>
          <w:tcPr>
            <w:tcW w:w="10800" w:type="dxa"/>
            <w:gridSpan w:val="5"/>
            <w:shd w:val="clear" w:color="auto" w:fill="auto"/>
          </w:tcPr>
          <w:p w14:paraId="2AD93C4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1AFBFBE7" w14:textId="77777777" w:rsidTr="00202C4D">
        <w:tc>
          <w:tcPr>
            <w:tcW w:w="4680" w:type="dxa"/>
            <w:shd w:val="clear" w:color="auto" w:fill="auto"/>
          </w:tcPr>
          <w:p w14:paraId="0F6F3D53" w14:textId="77777777" w:rsidR="009C5E79" w:rsidRPr="00C26D06" w:rsidRDefault="009C5E79" w:rsidP="00202C4D">
            <w:pPr>
              <w:ind w:left="216" w:hanging="216"/>
            </w:pPr>
            <w:r w:rsidRPr="00C26D06">
              <w:t>4.1151(B)(5)(C)(1) or 4.1151(B)(5)(D)(1)</w:t>
            </w:r>
            <w:r w:rsidRPr="00C26D06">
              <w:br/>
              <w:t>Ground-Floor Minimum Transparency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9060B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DAEB7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896EF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73792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06ADEBC" w14:textId="77777777" w:rsidTr="00202C4D">
        <w:tc>
          <w:tcPr>
            <w:tcW w:w="4680" w:type="dxa"/>
            <w:shd w:val="clear" w:color="auto" w:fill="auto"/>
          </w:tcPr>
          <w:p w14:paraId="4FFB96DF" w14:textId="77777777" w:rsidR="009C5E79" w:rsidRPr="00C26D06" w:rsidRDefault="009C5E79" w:rsidP="00202C4D">
            <w:pPr>
              <w:ind w:left="216" w:hanging="216"/>
            </w:pPr>
            <w:r w:rsidRPr="00C26D06">
              <w:t>4.1151(B)(5)(C)(2) or 4.1151(B)(5)(D)(2)</w:t>
            </w:r>
            <w:r w:rsidRPr="00C26D06">
              <w:br/>
              <w:t>Ground-Floor Transparency Percentage by Street Type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D7CD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F604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12A26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ED3DD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04E8BB9" w14:textId="77777777" w:rsidTr="00202C4D">
        <w:tc>
          <w:tcPr>
            <w:tcW w:w="4680" w:type="dxa"/>
            <w:shd w:val="clear" w:color="auto" w:fill="auto"/>
          </w:tcPr>
          <w:p w14:paraId="7EEFCCE0" w14:textId="77777777" w:rsidR="009C5E79" w:rsidRPr="00C26D06" w:rsidRDefault="009C5E79" w:rsidP="00202C4D">
            <w:pPr>
              <w:ind w:left="216" w:hanging="216"/>
            </w:pPr>
            <w:r w:rsidRPr="00C26D06">
              <w:t>4.1151(B)(5)(C)(3) or 4.1151(B)(5)(D)(3)</w:t>
            </w:r>
            <w:r w:rsidRPr="00C26D06">
              <w:br/>
              <w:t>Area Calculation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93B3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684DA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577B8C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F7FA6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0608B94" w14:textId="77777777" w:rsidTr="00202C4D">
        <w:tc>
          <w:tcPr>
            <w:tcW w:w="10800" w:type="dxa"/>
            <w:gridSpan w:val="5"/>
            <w:shd w:val="clear" w:color="auto" w:fill="auto"/>
          </w:tcPr>
          <w:p w14:paraId="4053228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Live/Work, Mixed-Use</w:t>
            </w:r>
          </w:p>
        </w:tc>
      </w:tr>
      <w:tr w:rsidR="009C5E79" w:rsidRPr="008E3F39" w14:paraId="36CAF78C" w14:textId="77777777" w:rsidTr="00202C4D">
        <w:tc>
          <w:tcPr>
            <w:tcW w:w="4680" w:type="dxa"/>
            <w:shd w:val="clear" w:color="auto" w:fill="auto"/>
          </w:tcPr>
          <w:p w14:paraId="22D7943E" w14:textId="77777777" w:rsidR="009C5E79" w:rsidRPr="00C26D06" w:rsidRDefault="009C5E79" w:rsidP="00202C4D">
            <w:pPr>
              <w:ind w:left="216" w:hanging="216"/>
            </w:pPr>
            <w:r w:rsidRPr="00C26D06">
              <w:t>4.1151(B)(5)(C)(4) or 4.1151(B)(5)(D)(4)</w:t>
            </w:r>
            <w:r w:rsidRPr="00C26D06">
              <w:br/>
              <w:t>Visible Transmittance Value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5EE27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21F3A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8DF98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AAAD6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99528A6" w14:textId="77777777" w:rsidTr="00202C4D">
        <w:tc>
          <w:tcPr>
            <w:tcW w:w="4680" w:type="dxa"/>
            <w:shd w:val="clear" w:color="auto" w:fill="auto"/>
          </w:tcPr>
          <w:p w14:paraId="2387995E" w14:textId="77777777" w:rsidR="009C5E79" w:rsidRPr="00C26D06" w:rsidRDefault="009C5E79" w:rsidP="00202C4D">
            <w:pPr>
              <w:ind w:left="216" w:hanging="216"/>
            </w:pPr>
            <w:r w:rsidRPr="00C26D06">
              <w:t>4.1151(B)(5)(C)(5) or 4.1151(B)(5)(D)(5)</w:t>
            </w:r>
            <w:r w:rsidRPr="00C26D06">
              <w:br/>
              <w:t>Display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13670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63E35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144C4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BE2B7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0DDEB26" w14:textId="77777777" w:rsidTr="00202C4D">
        <w:tc>
          <w:tcPr>
            <w:tcW w:w="4680" w:type="dxa"/>
            <w:shd w:val="clear" w:color="auto" w:fill="auto"/>
          </w:tcPr>
          <w:p w14:paraId="1A4554A7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4.1151(B)(5)(C)(6) or 4.1151(B)(5)(D)(6)</w:t>
            </w:r>
            <w:r w:rsidRPr="00C26D06">
              <w:br/>
              <w:t>Film or Other Window Application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CD572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95F7E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54D0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4CBFE0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CA7DD72" w14:textId="77777777" w:rsidTr="00202C4D">
        <w:tc>
          <w:tcPr>
            <w:tcW w:w="10800" w:type="dxa"/>
            <w:gridSpan w:val="5"/>
            <w:shd w:val="clear" w:color="auto" w:fill="auto"/>
          </w:tcPr>
          <w:p w14:paraId="1C92F403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6E90A746" w14:textId="77777777" w:rsidTr="00202C4D">
        <w:tc>
          <w:tcPr>
            <w:tcW w:w="4680" w:type="dxa"/>
            <w:shd w:val="clear" w:color="auto" w:fill="auto"/>
          </w:tcPr>
          <w:p w14:paraId="5EE74DC2" w14:textId="77777777" w:rsidR="009C5E79" w:rsidRPr="00C26D06" w:rsidRDefault="009C5E79" w:rsidP="00202C4D">
            <w:pPr>
              <w:ind w:left="216" w:hanging="216"/>
            </w:pPr>
            <w:r w:rsidRPr="00C26D06">
              <w:t>4.1151(B)(5)(C)(7) or 4.1151(B)(5)(D)(7)</w:t>
            </w:r>
            <w:r w:rsidRPr="00C26D06">
              <w:br/>
              <w:t>Renovation Transparency Retention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9EE22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576B8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C507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1ACD5B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E6E0CAF" w14:textId="77777777" w:rsidR="009C5E79" w:rsidRPr="008E3F39" w:rsidRDefault="009C5E79" w:rsidP="009C5E79">
      <w:pPr>
        <w:ind w:left="216" w:hanging="216"/>
      </w:pPr>
    </w:p>
    <w:p w14:paraId="1EE970EA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4.1151(B)(6) - Prominent Entrances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56225CE3" w14:textId="77777777" w:rsidTr="00202C4D">
        <w:tc>
          <w:tcPr>
            <w:tcW w:w="4680" w:type="dxa"/>
            <w:shd w:val="clear" w:color="auto" w:fill="auto"/>
            <w:vAlign w:val="center"/>
          </w:tcPr>
          <w:p w14:paraId="7C9D8497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1F48EEA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1B7CCD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8F9D7C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999629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165D7CF4" w14:textId="77777777" w:rsidTr="00202C4D">
        <w:tc>
          <w:tcPr>
            <w:tcW w:w="10800" w:type="dxa"/>
            <w:gridSpan w:val="5"/>
            <w:shd w:val="clear" w:color="auto" w:fill="auto"/>
          </w:tcPr>
          <w:p w14:paraId="7F5260EE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621C5694" w14:textId="77777777" w:rsidTr="00202C4D">
        <w:tc>
          <w:tcPr>
            <w:tcW w:w="4680" w:type="dxa"/>
            <w:shd w:val="clear" w:color="auto" w:fill="auto"/>
          </w:tcPr>
          <w:p w14:paraId="1B8F6519" w14:textId="77777777" w:rsidR="009C5E79" w:rsidRPr="00C26D06" w:rsidRDefault="009C5E79" w:rsidP="00202C4D">
            <w:pPr>
              <w:ind w:left="216" w:hanging="216"/>
            </w:pPr>
            <w:r w:rsidRPr="00C26D06">
              <w:t>4.1151(B)(6)(C)(1) or 4.1151(B)(6)(D)(1)</w:t>
            </w:r>
            <w:r w:rsidRPr="00C26D06">
              <w:br/>
              <w:t>Street-Level Entrances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263C5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E66BD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C2F4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3C588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BB9D8BD" w14:textId="77777777" w:rsidTr="00202C4D">
        <w:tc>
          <w:tcPr>
            <w:tcW w:w="4680" w:type="dxa"/>
            <w:shd w:val="clear" w:color="auto" w:fill="auto"/>
          </w:tcPr>
          <w:p w14:paraId="74326692" w14:textId="77777777" w:rsidR="009C5E79" w:rsidRPr="00C26D06" w:rsidRDefault="009C5E79" w:rsidP="00202C4D">
            <w:pPr>
              <w:ind w:left="216" w:hanging="216"/>
            </w:pPr>
            <w:r w:rsidRPr="00C26D06">
              <w:t>4.1151(B)(6)(C)(2) or 4.1151(B)(6)(D)(2)</w:t>
            </w:r>
            <w:r w:rsidRPr="00C26D06">
              <w:br/>
              <w:t>Entrance Location and Connection to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95E41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5BA29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7A489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F7D6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14176A5" w14:textId="77777777" w:rsidTr="00202C4D">
        <w:tc>
          <w:tcPr>
            <w:tcW w:w="4680" w:type="dxa"/>
            <w:shd w:val="clear" w:color="auto" w:fill="auto"/>
          </w:tcPr>
          <w:p w14:paraId="23BCB716" w14:textId="77777777" w:rsidR="009C5E79" w:rsidRPr="00C26D06" w:rsidRDefault="009C5E79" w:rsidP="00202C4D">
            <w:pPr>
              <w:ind w:left="216" w:hanging="216"/>
            </w:pPr>
            <w:r w:rsidRPr="00C26D06">
              <w:t>4.1151(B)(6)(C)(3) or 4.1151(B)(6)(D)(3)</w:t>
            </w:r>
            <w:r w:rsidRPr="00C26D06">
              <w:br/>
              <w:t>Entrance Change in Building Form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C87FB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D8563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70417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8B4E2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BE4AF46" w14:textId="77777777" w:rsidTr="00202C4D">
        <w:tc>
          <w:tcPr>
            <w:tcW w:w="4680" w:type="dxa"/>
            <w:shd w:val="clear" w:color="auto" w:fill="auto"/>
          </w:tcPr>
          <w:p w14:paraId="7771815D" w14:textId="77777777" w:rsidR="009C5E79" w:rsidRPr="00C26D06" w:rsidRDefault="009C5E79" w:rsidP="00202C4D">
            <w:pPr>
              <w:ind w:left="216" w:hanging="216"/>
            </w:pPr>
            <w:r w:rsidRPr="00C26D06">
              <w:t>4.1151(B)(6)(C)(4) or 4.1151(B)(6)(D)(4)</w:t>
            </w:r>
            <w:r w:rsidRPr="00C26D06">
              <w:br/>
              <w:t>Primary Entrance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7CBC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58741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6B287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FB61D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235AD4BB" w14:textId="77777777" w:rsidTr="00202C4D">
        <w:tc>
          <w:tcPr>
            <w:tcW w:w="4680" w:type="dxa"/>
            <w:shd w:val="clear" w:color="auto" w:fill="auto"/>
          </w:tcPr>
          <w:p w14:paraId="4F24DF2E" w14:textId="77777777" w:rsidR="009C5E79" w:rsidRPr="00C26D06" w:rsidRDefault="009C5E79" w:rsidP="00202C4D">
            <w:pPr>
              <w:ind w:left="216" w:hanging="216"/>
            </w:pPr>
            <w:r w:rsidRPr="00C26D06">
              <w:t>4.1151(B)(6)(C)(5) or 4.1151(B)(6)(D)(5)</w:t>
            </w:r>
            <w:r w:rsidRPr="00C26D06">
              <w:br/>
              <w:t>Prominent Entry Based on Street Type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92BDE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8B363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AC58F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DCD16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6B2B773" w14:textId="77777777" w:rsidTr="00202C4D">
        <w:tc>
          <w:tcPr>
            <w:tcW w:w="10800" w:type="dxa"/>
            <w:gridSpan w:val="5"/>
            <w:shd w:val="clear" w:color="auto" w:fill="auto"/>
          </w:tcPr>
          <w:p w14:paraId="6E9FE21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69FF1A56" w14:textId="77777777" w:rsidTr="00202C4D">
        <w:tc>
          <w:tcPr>
            <w:tcW w:w="4680" w:type="dxa"/>
            <w:shd w:val="clear" w:color="auto" w:fill="auto"/>
          </w:tcPr>
          <w:p w14:paraId="113477BE" w14:textId="77777777" w:rsidR="009C5E79" w:rsidRPr="00C26D06" w:rsidRDefault="009C5E79" w:rsidP="00202C4D">
            <w:pPr>
              <w:ind w:left="216" w:hanging="216"/>
            </w:pPr>
            <w:r w:rsidRPr="00C26D06">
              <w:t>4.1151(B)(6)(C)(6) or 4.1151(B)(6)(D)(6)</w:t>
            </w:r>
            <w:r w:rsidRPr="00C26D06">
              <w:br/>
              <w:t>Entry Orientation and Emphasis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E27A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6F6B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717B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96A32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3AE4512" w14:textId="77777777" w:rsidTr="00202C4D">
        <w:tc>
          <w:tcPr>
            <w:tcW w:w="4680" w:type="dxa"/>
            <w:shd w:val="clear" w:color="auto" w:fill="auto"/>
          </w:tcPr>
          <w:p w14:paraId="7AA2548B" w14:textId="77777777" w:rsidR="009C5E79" w:rsidRPr="00C26D06" w:rsidRDefault="009C5E79" w:rsidP="00202C4D">
            <w:pPr>
              <w:ind w:left="216" w:hanging="216"/>
            </w:pPr>
            <w:r w:rsidRPr="00C26D06">
              <w:t>4.1151(B)(6)(C)(7) or 4.1151(B)(6)(D)(7)</w:t>
            </w:r>
            <w:r w:rsidRPr="00C26D06">
              <w:br/>
              <w:t>Entrance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9249A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1FD6D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81F42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37FAA1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28A4C0B" w14:textId="77777777" w:rsidTr="00202C4D">
        <w:tc>
          <w:tcPr>
            <w:tcW w:w="4680" w:type="dxa"/>
            <w:shd w:val="clear" w:color="auto" w:fill="auto"/>
          </w:tcPr>
          <w:p w14:paraId="0F9CAD44" w14:textId="77777777" w:rsidR="009C5E79" w:rsidRPr="00C26D06" w:rsidRDefault="009C5E79" w:rsidP="00202C4D">
            <w:pPr>
              <w:ind w:left="216" w:hanging="216"/>
            </w:pPr>
            <w:r w:rsidRPr="00C26D06">
              <w:t>4.1151(B)(6)(C)(8) or 4.1151(B)(6)(D)(8)</w:t>
            </w:r>
            <w:r w:rsidRPr="00C26D06">
              <w:br/>
              <w:t>Ground-Level Patio Entry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AFC87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AB6BD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55817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552C1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0451CFE" w14:textId="77777777" w:rsidTr="00202C4D">
        <w:tc>
          <w:tcPr>
            <w:tcW w:w="4680" w:type="dxa"/>
            <w:shd w:val="clear" w:color="auto" w:fill="auto"/>
          </w:tcPr>
          <w:p w14:paraId="6E943755" w14:textId="77777777" w:rsidR="009C5E79" w:rsidRPr="00C26D06" w:rsidRDefault="009C5E79" w:rsidP="00202C4D">
            <w:pPr>
              <w:ind w:left="216" w:hanging="216"/>
            </w:pPr>
            <w:r w:rsidRPr="00C26D06">
              <w:t>4.1151(B)(6)(C)(9) or 4.1151(B)(6)(D)(9)</w:t>
            </w:r>
            <w:r w:rsidRPr="00C26D06">
              <w:br/>
              <w:t>Exterior Stair and Corridor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1BA2F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4733D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9CD1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0D4CB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B873AF0" w14:textId="77777777" w:rsidTr="00202C4D">
        <w:tc>
          <w:tcPr>
            <w:tcW w:w="4680" w:type="dxa"/>
            <w:shd w:val="clear" w:color="auto" w:fill="auto"/>
          </w:tcPr>
          <w:p w14:paraId="4675F033" w14:textId="77777777" w:rsidR="009C5E79" w:rsidRPr="00C26D06" w:rsidRDefault="009C5E79" w:rsidP="00202C4D">
            <w:pPr>
              <w:ind w:left="216" w:hanging="216"/>
            </w:pPr>
            <w:r w:rsidRPr="00C26D06">
              <w:t>4.1151(B)(6)(C)(10) or 4.1151(B)(6)(D)(10)</w:t>
            </w:r>
            <w:r w:rsidRPr="00C26D06">
              <w:br/>
              <w:t>Stair Railing Transparency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8CA9A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5505F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D2CB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D856D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F8FC619" w14:textId="77777777" w:rsidTr="00202C4D">
        <w:tc>
          <w:tcPr>
            <w:tcW w:w="10800" w:type="dxa"/>
            <w:gridSpan w:val="5"/>
            <w:shd w:val="clear" w:color="auto" w:fill="auto"/>
          </w:tcPr>
          <w:p w14:paraId="2DECC6B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 &amp; Single-Family Attached</w:t>
            </w:r>
          </w:p>
        </w:tc>
      </w:tr>
      <w:tr w:rsidR="009C5E79" w:rsidRPr="008E3F39" w14:paraId="0FB5C8B2" w14:textId="77777777" w:rsidTr="00202C4D">
        <w:tc>
          <w:tcPr>
            <w:tcW w:w="4680" w:type="dxa"/>
            <w:shd w:val="clear" w:color="auto" w:fill="auto"/>
          </w:tcPr>
          <w:p w14:paraId="79AF9DB2" w14:textId="77777777" w:rsidR="009C5E79" w:rsidRPr="00C26D06" w:rsidRDefault="009C5E79" w:rsidP="00202C4D">
            <w:pPr>
              <w:ind w:left="216" w:hanging="216"/>
            </w:pPr>
            <w:r w:rsidRPr="00C26D06">
              <w:t>4.1151(B)(6)(C)(11) or 4.1151(B)(6)(D)(11)</w:t>
            </w:r>
            <w:r w:rsidRPr="00C26D06">
              <w:br/>
              <w:t>Entry Orientation for Multiple Ground-Related Units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41B62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F656E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6FC59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CE3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657D858" w14:textId="77777777" w:rsidTr="00202C4D">
        <w:tc>
          <w:tcPr>
            <w:tcW w:w="10800" w:type="dxa"/>
            <w:gridSpan w:val="5"/>
            <w:shd w:val="clear" w:color="auto" w:fill="auto"/>
          </w:tcPr>
          <w:p w14:paraId="4BE11E65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70189285" w14:textId="77777777" w:rsidTr="00202C4D">
        <w:tc>
          <w:tcPr>
            <w:tcW w:w="4680" w:type="dxa"/>
            <w:shd w:val="clear" w:color="auto" w:fill="auto"/>
          </w:tcPr>
          <w:p w14:paraId="43135EAB" w14:textId="77777777" w:rsidR="009C5E79" w:rsidRPr="00C26D06" w:rsidRDefault="009C5E79" w:rsidP="00202C4D">
            <w:pPr>
              <w:ind w:left="216" w:hanging="216"/>
            </w:pPr>
            <w:r w:rsidRPr="00C26D06">
              <w:t>4.1151(B)(6)(C)(12) or 4.1151(B)(6)(D)(12)</w:t>
            </w:r>
            <w:r w:rsidRPr="00C26D06">
              <w:br/>
              <w:t>Compliance with Entry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23908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6C4CA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C68D8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3101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79B9DD04" w14:textId="77777777" w:rsidR="009C5E79" w:rsidRPr="008E3F39" w:rsidRDefault="009C5E79" w:rsidP="009C5E79">
      <w:pPr>
        <w:ind w:left="216" w:hanging="216"/>
      </w:pPr>
    </w:p>
    <w:p w14:paraId="6A60E773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4.1151(B)(7) - Roof Lines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764FF771" w14:textId="77777777" w:rsidTr="00202C4D">
        <w:tc>
          <w:tcPr>
            <w:tcW w:w="4680" w:type="dxa"/>
            <w:shd w:val="clear" w:color="auto" w:fill="auto"/>
            <w:vAlign w:val="center"/>
          </w:tcPr>
          <w:p w14:paraId="229C1081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831E3A7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F75FC1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2119AD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E2BBE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1AE83024" w14:textId="77777777" w:rsidTr="00202C4D">
        <w:tc>
          <w:tcPr>
            <w:tcW w:w="10800" w:type="dxa"/>
            <w:gridSpan w:val="5"/>
            <w:shd w:val="clear" w:color="auto" w:fill="auto"/>
          </w:tcPr>
          <w:p w14:paraId="74D4986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167C5A46" w14:textId="77777777" w:rsidTr="00202C4D">
        <w:tc>
          <w:tcPr>
            <w:tcW w:w="4680" w:type="dxa"/>
            <w:shd w:val="clear" w:color="auto" w:fill="auto"/>
          </w:tcPr>
          <w:p w14:paraId="588BA4E0" w14:textId="77777777" w:rsidR="009C5E79" w:rsidRPr="00C26D06" w:rsidRDefault="009C5E79" w:rsidP="00202C4D">
            <w:pPr>
              <w:ind w:left="216" w:hanging="216"/>
            </w:pPr>
            <w:r w:rsidRPr="00C26D06">
              <w:t>4.1151(B)(7)(C)(1) or 4.1151(B)(7)(D)(1)</w:t>
            </w:r>
            <w:r w:rsidRPr="00C26D06">
              <w:br/>
              <w:t>Flat Roofs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41106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1DF5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4E430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6DFC8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7B357F3" w14:textId="77777777" w:rsidTr="00202C4D">
        <w:tc>
          <w:tcPr>
            <w:tcW w:w="4680" w:type="dxa"/>
            <w:shd w:val="clear" w:color="auto" w:fill="auto"/>
          </w:tcPr>
          <w:p w14:paraId="3B9FE382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4.1151(B)(7)(C)(2) or 4.1151(B)(7)(D)(2)</w:t>
            </w:r>
            <w:r w:rsidRPr="00C26D06">
              <w:br/>
              <w:t>Sloping Roofs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7BA6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E788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637A0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4D834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5641CEA2" w14:textId="77777777" w:rsidR="009C5E79" w:rsidRPr="008E3F39" w:rsidRDefault="009C5E79" w:rsidP="009C5E79">
      <w:pPr>
        <w:ind w:left="216" w:hanging="216"/>
      </w:pPr>
    </w:p>
    <w:p w14:paraId="35A0F006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4.1151(B)(8) - Gateways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0AFF8BAE" w14:textId="77777777" w:rsidTr="00202C4D">
        <w:tc>
          <w:tcPr>
            <w:tcW w:w="4680" w:type="dxa"/>
            <w:shd w:val="clear" w:color="auto" w:fill="auto"/>
            <w:vAlign w:val="center"/>
          </w:tcPr>
          <w:p w14:paraId="7A24E17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3EB1A93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677303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B40C70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4DF011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3949351B" w14:textId="77777777" w:rsidTr="00202C4D">
        <w:tc>
          <w:tcPr>
            <w:tcW w:w="10800" w:type="dxa"/>
            <w:gridSpan w:val="5"/>
            <w:shd w:val="clear" w:color="auto" w:fill="auto"/>
          </w:tcPr>
          <w:p w14:paraId="089E3AF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02D38403" w14:textId="77777777" w:rsidTr="00202C4D">
        <w:tc>
          <w:tcPr>
            <w:tcW w:w="4680" w:type="dxa"/>
            <w:shd w:val="clear" w:color="auto" w:fill="auto"/>
          </w:tcPr>
          <w:p w14:paraId="48870DB2" w14:textId="77777777" w:rsidR="009C5E79" w:rsidRPr="003E43CA" w:rsidRDefault="009C5E79" w:rsidP="00202C4D">
            <w:pPr>
              <w:ind w:left="216" w:hanging="216"/>
            </w:pPr>
            <w:r w:rsidRPr="003E43CA">
              <w:t>4.1151(B)(8)(C)(1) or 4.1151(B)(8)(D)(1)</w:t>
            </w:r>
            <w:r w:rsidRPr="003E43CA">
              <w:br/>
              <w:t>Minor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254B0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BCB5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90595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BF8EBB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0E2F4272" w14:textId="77777777" w:rsidTr="00202C4D">
        <w:tc>
          <w:tcPr>
            <w:tcW w:w="4680" w:type="dxa"/>
            <w:shd w:val="clear" w:color="auto" w:fill="auto"/>
          </w:tcPr>
          <w:p w14:paraId="077C2609" w14:textId="77777777" w:rsidR="009C5E79" w:rsidRPr="003E43CA" w:rsidRDefault="009C5E79" w:rsidP="00202C4D">
            <w:pPr>
              <w:ind w:left="216" w:hanging="216"/>
            </w:pPr>
            <w:r w:rsidRPr="003E43CA">
              <w:t>4.1151(B)(8)(C)(2) or 4.1151(B)(8)(D)(2)</w:t>
            </w:r>
            <w:r w:rsidRPr="003E43CA">
              <w:br/>
              <w:t>Minor Gateway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CBCA9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26D5F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DEC13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28C8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6AF01D11" w14:textId="77777777" w:rsidTr="00202C4D">
        <w:tc>
          <w:tcPr>
            <w:tcW w:w="4680" w:type="dxa"/>
            <w:shd w:val="clear" w:color="auto" w:fill="auto"/>
          </w:tcPr>
          <w:p w14:paraId="4614D552" w14:textId="77777777" w:rsidR="009C5E79" w:rsidRPr="003E43CA" w:rsidRDefault="009C5E79" w:rsidP="00202C4D">
            <w:pPr>
              <w:ind w:left="216" w:hanging="216"/>
            </w:pPr>
            <w:r w:rsidRPr="003E43CA">
              <w:t>4.1151(B)(8)(C)(3) or 4.1151(B)(8)(D)(3)</w:t>
            </w:r>
            <w:r w:rsidRPr="003E43CA">
              <w:br/>
              <w:t>Major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4896B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C9A6F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A183BE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C01B9D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7CD625B8" w14:textId="77777777" w:rsidTr="00202C4D">
        <w:tc>
          <w:tcPr>
            <w:tcW w:w="4680" w:type="dxa"/>
            <w:shd w:val="clear" w:color="auto" w:fill="auto"/>
          </w:tcPr>
          <w:p w14:paraId="1897F683" w14:textId="77777777" w:rsidR="009C5E79" w:rsidRPr="003E43CA" w:rsidRDefault="009C5E79" w:rsidP="00202C4D">
            <w:pPr>
              <w:ind w:left="216" w:hanging="216"/>
            </w:pPr>
            <w:r w:rsidRPr="003E43CA">
              <w:t>4.1151(B)(8)(C)(4) or 4.1151(B)(8)(D)(4)</w:t>
            </w:r>
            <w:r w:rsidRPr="003E43CA">
              <w:br/>
              <w:t>Developments at Major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D8B14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1567F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41C4D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297E11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190A1646" w14:textId="77777777" w:rsidTr="00202C4D">
        <w:tc>
          <w:tcPr>
            <w:tcW w:w="4680" w:type="dxa"/>
            <w:shd w:val="clear" w:color="auto" w:fill="auto"/>
          </w:tcPr>
          <w:p w14:paraId="3E71F1FD" w14:textId="77777777" w:rsidR="009C5E79" w:rsidRPr="003E43CA" w:rsidRDefault="009C5E79" w:rsidP="00202C4D">
            <w:pPr>
              <w:ind w:left="216" w:hanging="216"/>
            </w:pPr>
            <w:r w:rsidRPr="003E43CA">
              <w:t>4.1151(B)(8)(C)(5) or 4.1151(B)(8)(D)(5)</w:t>
            </w:r>
            <w:r w:rsidRPr="003E43CA">
              <w:br/>
              <w:t>DMU Gateway Public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5D515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06A66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2A02C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B8510B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</w:tbl>
    <w:p w14:paraId="330537E6" w14:textId="77777777" w:rsidR="009C5E79" w:rsidRPr="008E3F39" w:rsidRDefault="009C5E79" w:rsidP="009C5E79">
      <w:pPr>
        <w:ind w:left="216" w:hanging="216"/>
      </w:pPr>
    </w:p>
    <w:p w14:paraId="6A3E3C6F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4.1151(B)(9) - Materials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5C761719" w14:textId="77777777" w:rsidTr="00202C4D">
        <w:tc>
          <w:tcPr>
            <w:tcW w:w="4680" w:type="dxa"/>
            <w:shd w:val="clear" w:color="auto" w:fill="auto"/>
            <w:vAlign w:val="center"/>
          </w:tcPr>
          <w:p w14:paraId="70A14BE8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6E9FE76" w14:textId="77777777" w:rsidR="009C5E79" w:rsidRPr="003E43CA" w:rsidRDefault="009C5E79" w:rsidP="00202C4D">
            <w:pPr>
              <w:ind w:left="216" w:hanging="216"/>
              <w:jc w:val="center"/>
              <w:rPr>
                <w:b/>
              </w:rPr>
            </w:pPr>
            <w:r w:rsidRPr="003E43CA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D3E663" w14:textId="77777777" w:rsidR="009C5E79" w:rsidRPr="003E43CA" w:rsidRDefault="009C5E79" w:rsidP="00202C4D">
            <w:pPr>
              <w:ind w:left="216" w:hanging="216"/>
              <w:jc w:val="center"/>
              <w:rPr>
                <w:b/>
              </w:rPr>
            </w:pPr>
            <w:r w:rsidRPr="003E43CA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13A1EA3" w14:textId="77777777" w:rsidR="009C5E79" w:rsidRPr="003E43CA" w:rsidRDefault="009C5E79" w:rsidP="00202C4D">
            <w:pPr>
              <w:ind w:left="216" w:hanging="216"/>
              <w:jc w:val="center"/>
              <w:rPr>
                <w:b/>
              </w:rPr>
            </w:pPr>
            <w:r w:rsidRPr="003E43CA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B60F4F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  <w:r w:rsidRPr="003E43CA">
              <w:rPr>
                <w:b/>
              </w:rPr>
              <w:t>Findings</w:t>
            </w:r>
          </w:p>
        </w:tc>
      </w:tr>
      <w:tr w:rsidR="009C5E79" w:rsidRPr="008E3F39" w14:paraId="5B20AC60" w14:textId="77777777" w:rsidTr="00202C4D">
        <w:tc>
          <w:tcPr>
            <w:tcW w:w="10800" w:type="dxa"/>
            <w:gridSpan w:val="5"/>
            <w:shd w:val="clear" w:color="auto" w:fill="auto"/>
          </w:tcPr>
          <w:p w14:paraId="39610C46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  <w:r w:rsidRPr="003E43CA">
              <w:rPr>
                <w:b/>
                <w:bCs/>
              </w:rPr>
              <w:t>All Development &amp; Single-Family Attached</w:t>
            </w:r>
          </w:p>
        </w:tc>
      </w:tr>
      <w:tr w:rsidR="009C5E79" w:rsidRPr="008E3F39" w14:paraId="07136BA6" w14:textId="77777777" w:rsidTr="00202C4D">
        <w:tc>
          <w:tcPr>
            <w:tcW w:w="4680" w:type="dxa"/>
            <w:shd w:val="clear" w:color="auto" w:fill="auto"/>
          </w:tcPr>
          <w:p w14:paraId="0F81BBA4" w14:textId="77777777" w:rsidR="009C5E79" w:rsidRPr="003E43CA" w:rsidRDefault="009C5E79" w:rsidP="00202C4D">
            <w:pPr>
              <w:ind w:left="216" w:hanging="216"/>
            </w:pPr>
            <w:r w:rsidRPr="003E43CA">
              <w:t>4.1151(B)(9)(C)(1) or 4.1151(B)(9)(D)(1)</w:t>
            </w:r>
            <w:r w:rsidRPr="003E43CA">
              <w:br/>
              <w:t>Building Facade Primary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08311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50D14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7A07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6E8C92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0C737B1A" w14:textId="77777777" w:rsidTr="00202C4D">
        <w:tc>
          <w:tcPr>
            <w:tcW w:w="4680" w:type="dxa"/>
            <w:shd w:val="clear" w:color="auto" w:fill="auto"/>
          </w:tcPr>
          <w:p w14:paraId="0F157209" w14:textId="77777777" w:rsidR="009C5E79" w:rsidRPr="003E43CA" w:rsidRDefault="009C5E79" w:rsidP="00202C4D">
            <w:pPr>
              <w:ind w:left="216" w:hanging="216"/>
            </w:pPr>
            <w:r w:rsidRPr="003E43CA">
              <w:t>4.1151(B)(9)(C)(2) or 4.1151(B)(9)(D)(2)</w:t>
            </w:r>
            <w:r w:rsidRPr="003E43CA">
              <w:br/>
              <w:t>Secondary Materials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C475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E1310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21977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BD124A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4C551529" w14:textId="77777777" w:rsidTr="00202C4D">
        <w:tc>
          <w:tcPr>
            <w:tcW w:w="4680" w:type="dxa"/>
            <w:shd w:val="clear" w:color="auto" w:fill="auto"/>
          </w:tcPr>
          <w:p w14:paraId="45463C3B" w14:textId="77777777" w:rsidR="009C5E79" w:rsidRPr="003E43CA" w:rsidRDefault="009C5E79" w:rsidP="00202C4D">
            <w:pPr>
              <w:ind w:left="216" w:hanging="216"/>
            </w:pPr>
            <w:r w:rsidRPr="003E43CA">
              <w:t>4.1151(B)(9)(C)(3) or 4.1151(B)(9)(D)(3)</w:t>
            </w:r>
            <w:r w:rsidRPr="003E43CA">
              <w:br/>
              <w:t>Accent Materials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818E9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47BA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C0239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21BCCE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12A7D22E" w14:textId="77777777" w:rsidTr="00202C4D">
        <w:tc>
          <w:tcPr>
            <w:tcW w:w="4680" w:type="dxa"/>
            <w:shd w:val="clear" w:color="auto" w:fill="auto"/>
          </w:tcPr>
          <w:p w14:paraId="77199624" w14:textId="77777777" w:rsidR="009C5E79" w:rsidRPr="003E43CA" w:rsidRDefault="009C5E79" w:rsidP="00202C4D">
            <w:pPr>
              <w:ind w:left="216" w:hanging="216"/>
            </w:pPr>
            <w:r w:rsidRPr="003E43CA">
              <w:t>4.1151(B)(9)(C)(4) or 4.1151(B)(9)(D)(4)</w:t>
            </w:r>
            <w:r w:rsidRPr="003E43CA">
              <w:br/>
              <w:t>Prohibited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A1D18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EFD1A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49E0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257FE2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378695BF" w14:textId="77777777" w:rsidTr="00202C4D">
        <w:tc>
          <w:tcPr>
            <w:tcW w:w="4680" w:type="dxa"/>
            <w:shd w:val="clear" w:color="auto" w:fill="auto"/>
          </w:tcPr>
          <w:p w14:paraId="4B36DEBD" w14:textId="77777777" w:rsidR="009C5E79" w:rsidRPr="003E43CA" w:rsidRDefault="009C5E79" w:rsidP="00202C4D">
            <w:pPr>
              <w:ind w:left="216" w:hanging="216"/>
            </w:pPr>
            <w:r w:rsidRPr="003E43CA">
              <w:t>4.1151(B)(9)(C)(5) or 4.1151(B)(9)(D)(5)</w:t>
            </w:r>
            <w:r w:rsidRPr="003E43CA">
              <w:br/>
              <w:t>Fencing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0BE3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128D9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CEBD3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3D94E9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406C78E2" w14:textId="77777777" w:rsidTr="00202C4D">
        <w:tc>
          <w:tcPr>
            <w:tcW w:w="10800" w:type="dxa"/>
            <w:gridSpan w:val="5"/>
            <w:shd w:val="clear" w:color="auto" w:fill="auto"/>
          </w:tcPr>
          <w:p w14:paraId="412B97D4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  <w:r w:rsidRPr="003E43CA">
              <w:rPr>
                <w:b/>
                <w:bCs/>
              </w:rPr>
              <w:t>Existing Development</w:t>
            </w:r>
          </w:p>
        </w:tc>
      </w:tr>
      <w:tr w:rsidR="009C5E79" w:rsidRPr="008E3F39" w14:paraId="2C261CA0" w14:textId="77777777" w:rsidTr="00202C4D">
        <w:tc>
          <w:tcPr>
            <w:tcW w:w="4680" w:type="dxa"/>
            <w:shd w:val="clear" w:color="auto" w:fill="auto"/>
          </w:tcPr>
          <w:p w14:paraId="1C6639EA" w14:textId="77777777" w:rsidR="009C5E79" w:rsidRPr="003E43CA" w:rsidRDefault="009C5E79" w:rsidP="00202C4D">
            <w:pPr>
              <w:ind w:left="216" w:hanging="216"/>
            </w:pPr>
            <w:r w:rsidRPr="003E43CA">
              <w:t>4.1151(B)(9)(C)(6) or 4.1151(B)(9)(D)(6)</w:t>
            </w:r>
            <w:r w:rsidRPr="003E43CA">
              <w:br/>
              <w:t>Compliance with 4.1151(B)(9)(d)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C8883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1FA23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9FF7B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EE32F7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425150E8" w14:textId="77777777" w:rsidTr="00202C4D">
        <w:tc>
          <w:tcPr>
            <w:tcW w:w="4680" w:type="dxa"/>
            <w:shd w:val="clear" w:color="auto" w:fill="auto"/>
          </w:tcPr>
          <w:p w14:paraId="4D24F95F" w14:textId="77777777" w:rsidR="009C5E79" w:rsidRPr="003E43CA" w:rsidRDefault="009C5E79" w:rsidP="00202C4D">
            <w:pPr>
              <w:ind w:left="216" w:hanging="216"/>
            </w:pPr>
            <w:r w:rsidRPr="003E43CA">
              <w:t>4.1151(B)(9)(C)(7) or 4.1151(B)(9)(D)(7)</w:t>
            </w:r>
            <w:r w:rsidRPr="003E43CA">
              <w:br/>
              <w:t>Uncovering of Original Surfaces during Facade Renovations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7F83C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EF7A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38A19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9B9FE1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</w:tbl>
    <w:p w14:paraId="4499A9C6" w14:textId="77777777" w:rsidR="009C5E79" w:rsidRPr="008E3F39" w:rsidRDefault="009C5E79" w:rsidP="009C5E79">
      <w:pPr>
        <w:ind w:left="216" w:hanging="216"/>
      </w:pPr>
    </w:p>
    <w:p w14:paraId="5612F46F" w14:textId="77777777" w:rsidR="009C5E79" w:rsidRPr="009C2838" w:rsidRDefault="009C5E79" w:rsidP="00E04A85">
      <w:pPr>
        <w:jc w:val="center"/>
        <w:rPr>
          <w:rFonts w:ascii="Calibri" w:hAnsi="Calibri"/>
          <w:b/>
        </w:rPr>
      </w:pPr>
    </w:p>
    <w:p w14:paraId="3038288E" w14:textId="77777777" w:rsidR="00202C4D" w:rsidRPr="009C2838" w:rsidRDefault="00202C4D">
      <w:pPr>
        <w:jc w:val="center"/>
        <w:rPr>
          <w:rFonts w:ascii="Calibri" w:hAnsi="Calibri"/>
          <w:b/>
        </w:rPr>
      </w:pPr>
    </w:p>
    <w:sectPr w:rsidR="00202C4D" w:rsidRPr="009C2838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3FE2A" w14:textId="77777777" w:rsidR="009152CA" w:rsidRDefault="009152CA">
      <w:r>
        <w:separator/>
      </w:r>
    </w:p>
  </w:endnote>
  <w:endnote w:type="continuationSeparator" w:id="0">
    <w:p w14:paraId="14BF292D" w14:textId="77777777" w:rsidR="009152CA" w:rsidRDefault="0091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69D2" w14:textId="4647CFAB" w:rsidR="00EB3A4B" w:rsidRPr="009C5E79" w:rsidRDefault="00EB3A4B" w:rsidP="009C5E79">
    <w:pPr>
      <w:pStyle w:val="Footer"/>
      <w:tabs>
        <w:tab w:val="clear" w:pos="4320"/>
        <w:tab w:val="clear" w:pos="8640"/>
        <w:tab w:val="right" w:pos="10620"/>
      </w:tabs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18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9C5E79">
      <w:rPr>
        <w:rFonts w:ascii="Calibri" w:hAnsi="Calibri"/>
        <w:sz w:val="18"/>
        <w:szCs w:val="18"/>
      </w:rPr>
      <w:t>4.1100 Downtown Plan District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D8649" w14:textId="64696365" w:rsidR="00EB3A4B" w:rsidRPr="00EC0242" w:rsidRDefault="00EB3A4B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18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9C5E79">
      <w:rPr>
        <w:rFonts w:ascii="Calibri" w:hAnsi="Calibri"/>
        <w:sz w:val="18"/>
        <w:szCs w:val="18"/>
      </w:rPr>
      <w:t>4.1100 Downtown Plan District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November 2020</w:t>
    </w:r>
  </w:p>
  <w:p w14:paraId="7D359DBF" w14:textId="77777777" w:rsidR="00EB3A4B" w:rsidRPr="00EC0242" w:rsidRDefault="00EB3A4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0BE3" w14:textId="77777777" w:rsidR="009152CA" w:rsidRDefault="009152CA">
      <w:r>
        <w:separator/>
      </w:r>
    </w:p>
  </w:footnote>
  <w:footnote w:type="continuationSeparator" w:id="0">
    <w:p w14:paraId="2FC6F693" w14:textId="77777777" w:rsidR="009152CA" w:rsidRDefault="0091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4C5F" w14:textId="77777777" w:rsidR="00EB3A4B" w:rsidRPr="009C2838" w:rsidRDefault="00EB3A4B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C647E3A" wp14:editId="164B6D3C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B892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AA5B6E" wp14:editId="3082737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544CD" w14:textId="77777777" w:rsidR="00EB3A4B" w:rsidRDefault="00EB3A4B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7DEB16" wp14:editId="26B06B5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A5B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" stroked="f">
              <v:textbox inset="2.16pt,,2.16pt">
                <w:txbxContent>
                  <w:p w14:paraId="179544CD" w14:textId="77777777" w:rsidR="00EB3A4B" w:rsidRDefault="00EB3A4B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17DEB16" wp14:editId="26B06B5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  <w:sz w:val="28"/>
        <w:szCs w:val="28"/>
      </w:rPr>
      <w:t>4.1100 Downtown Plan District</w:t>
    </w:r>
    <w:r w:rsidRPr="009C2838">
      <w:rPr>
        <w:rFonts w:ascii="Calibri" w:hAnsi="Calibri"/>
        <w:b/>
        <w:noProof/>
        <w:sz w:val="28"/>
        <w:szCs w:val="28"/>
      </w:rPr>
      <w:t xml:space="preserve"> </w:t>
    </w:r>
  </w:p>
  <w:p w14:paraId="79DB9A5F" w14:textId="77777777" w:rsidR="00EB3A4B" w:rsidRPr="009C2838" w:rsidRDefault="00EB3A4B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78BE21C0" w14:textId="77777777" w:rsidR="00EB3A4B" w:rsidRPr="00D2190D" w:rsidRDefault="00EB3A4B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N1uFd1bHuMCY1QghWpPEiamiju5VcO/MgAszc9s82CzajGUPGJvd3MZZ19Po8+wPX1tNqASs0spk7YJ5FOaNg==" w:salt="egV+URB+v+0XvG9/UY4C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79"/>
    <w:rsid w:val="0004157D"/>
    <w:rsid w:val="0006575A"/>
    <w:rsid w:val="00096D08"/>
    <w:rsid w:val="000D6C40"/>
    <w:rsid w:val="000E31EA"/>
    <w:rsid w:val="00134EB3"/>
    <w:rsid w:val="00145F13"/>
    <w:rsid w:val="001D789B"/>
    <w:rsid w:val="00202C4D"/>
    <w:rsid w:val="00245BB5"/>
    <w:rsid w:val="00286977"/>
    <w:rsid w:val="002A3F59"/>
    <w:rsid w:val="002C2BB7"/>
    <w:rsid w:val="002C79AE"/>
    <w:rsid w:val="003352D5"/>
    <w:rsid w:val="003A2334"/>
    <w:rsid w:val="003B1525"/>
    <w:rsid w:val="003D4FFD"/>
    <w:rsid w:val="00432EA6"/>
    <w:rsid w:val="00471EDC"/>
    <w:rsid w:val="00491642"/>
    <w:rsid w:val="00496A46"/>
    <w:rsid w:val="00521967"/>
    <w:rsid w:val="00595DDA"/>
    <w:rsid w:val="005D559E"/>
    <w:rsid w:val="005D7342"/>
    <w:rsid w:val="005E51D3"/>
    <w:rsid w:val="005F5B92"/>
    <w:rsid w:val="00655529"/>
    <w:rsid w:val="00693CFA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15FE0"/>
    <w:rsid w:val="00820E21"/>
    <w:rsid w:val="00834CD1"/>
    <w:rsid w:val="00892D15"/>
    <w:rsid w:val="008D6B6C"/>
    <w:rsid w:val="008D6F03"/>
    <w:rsid w:val="008F3035"/>
    <w:rsid w:val="009152CA"/>
    <w:rsid w:val="0096299A"/>
    <w:rsid w:val="00976EC0"/>
    <w:rsid w:val="009866AA"/>
    <w:rsid w:val="009C2838"/>
    <w:rsid w:val="009C5E79"/>
    <w:rsid w:val="009D5285"/>
    <w:rsid w:val="009F3B40"/>
    <w:rsid w:val="00A32C0F"/>
    <w:rsid w:val="00A65733"/>
    <w:rsid w:val="00A666B0"/>
    <w:rsid w:val="00A77F24"/>
    <w:rsid w:val="00A8157D"/>
    <w:rsid w:val="00A97557"/>
    <w:rsid w:val="00AC708D"/>
    <w:rsid w:val="00AE51F3"/>
    <w:rsid w:val="00AF58D1"/>
    <w:rsid w:val="00B06B37"/>
    <w:rsid w:val="00B253A4"/>
    <w:rsid w:val="00B50CD7"/>
    <w:rsid w:val="00B57F7C"/>
    <w:rsid w:val="00B64F10"/>
    <w:rsid w:val="00BA6409"/>
    <w:rsid w:val="00BB1306"/>
    <w:rsid w:val="00BC5AD6"/>
    <w:rsid w:val="00BE0049"/>
    <w:rsid w:val="00C05290"/>
    <w:rsid w:val="00C35FA1"/>
    <w:rsid w:val="00C4143F"/>
    <w:rsid w:val="00C860D9"/>
    <w:rsid w:val="00CC7A3C"/>
    <w:rsid w:val="00CE0C4B"/>
    <w:rsid w:val="00D0614B"/>
    <w:rsid w:val="00D06FF8"/>
    <w:rsid w:val="00D207F2"/>
    <w:rsid w:val="00D2190D"/>
    <w:rsid w:val="00D661B0"/>
    <w:rsid w:val="00D9356D"/>
    <w:rsid w:val="00DA38D0"/>
    <w:rsid w:val="00DB522F"/>
    <w:rsid w:val="00DB5BC1"/>
    <w:rsid w:val="00DC4377"/>
    <w:rsid w:val="00E0434A"/>
    <w:rsid w:val="00E04A85"/>
    <w:rsid w:val="00EB3A4B"/>
    <w:rsid w:val="00EC0242"/>
    <w:rsid w:val="00ED107A"/>
    <w:rsid w:val="00F3740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135D05"/>
  <w15:chartTrackingRefBased/>
  <w15:docId w15:val="{6AB71804-61D8-45ED-9B08-52C79E72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E7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0E2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9866AA"/>
    <w:pPr>
      <w:numPr>
        <w:ilvl w:val="1"/>
      </w:numPr>
      <w:spacing w:after="40"/>
    </w:pPr>
    <w:rPr>
      <w:rFonts w:eastAsiaTheme="minorEastAsia" w:cstheme="minorBidi"/>
      <w:b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9866AA"/>
    <w:rPr>
      <w:rFonts w:asciiTheme="minorHAnsi" w:eastAsiaTheme="minorEastAsia" w:hAnsiTheme="minorHAnsi" w:cstheme="minorBidi"/>
      <w:b/>
      <w:color w:val="5A5A5A" w:themeColor="text1" w:themeTint="A5"/>
      <w:spacing w:val="15"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820E21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customStyle="1" w:styleId="paragraph">
    <w:name w:val="paragraph"/>
    <w:basedOn w:val="Normal"/>
    <w:rsid w:val="009C5E79"/>
    <w:rPr>
      <w:rFonts w:ascii="Times New Roman" w:hAnsi="Times New Roman"/>
    </w:rPr>
  </w:style>
  <w:style w:type="character" w:customStyle="1" w:styleId="spellingerror">
    <w:name w:val="spellingerror"/>
    <w:basedOn w:val="DefaultParagraphFont"/>
    <w:rsid w:val="009C5E79"/>
  </w:style>
  <w:style w:type="character" w:customStyle="1" w:styleId="normaltextrun">
    <w:name w:val="normaltextrun"/>
    <w:basedOn w:val="DefaultParagraphFont"/>
    <w:rsid w:val="009C5E79"/>
  </w:style>
  <w:style w:type="character" w:customStyle="1" w:styleId="eop">
    <w:name w:val="eop"/>
    <w:basedOn w:val="DefaultParagraphFont"/>
    <w:rsid w:val="009C5E79"/>
  </w:style>
  <w:style w:type="paragraph" w:styleId="ListParagraph">
    <w:name w:val="List Paragraph"/>
    <w:basedOn w:val="Normal"/>
    <w:uiPriority w:val="34"/>
    <w:qFormat/>
    <w:rsid w:val="00C4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2443">
                                                  <w:marLeft w:val="82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20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62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37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73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CCFE3B-BB93-435A-ADCD-1C63AA818529}"/>
</file>

<file path=customXml/itemProps2.xml><?xml version="1.0" encoding="utf-8"?>
<ds:datastoreItem xmlns:ds="http://schemas.openxmlformats.org/officeDocument/2006/customXml" ds:itemID="{CA893A6D-309D-46B5-B639-5D345E2DDB28}"/>
</file>

<file path=customXml/itemProps3.xml><?xml version="1.0" encoding="utf-8"?>
<ds:datastoreItem xmlns:ds="http://schemas.openxmlformats.org/officeDocument/2006/customXml" ds:itemID="{515772FF-EA08-41F4-85FF-92DA3B1FF697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67</TotalTime>
  <Pages>16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Ricardo Banuelos</cp:lastModifiedBy>
  <cp:revision>8</cp:revision>
  <cp:lastPrinted>2016-01-27T19:58:00Z</cp:lastPrinted>
  <dcterms:created xsi:type="dcterms:W3CDTF">2016-10-27T18:05:00Z</dcterms:created>
  <dcterms:modified xsi:type="dcterms:W3CDTF">2020-10-29T19:28:00Z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